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BADC" w14:textId="75CEEE6C" w:rsidR="009F640B" w:rsidRDefault="0004353B" w:rsidP="0032699D">
      <w:pPr>
        <w:spacing w:line="360" w:lineRule="auto"/>
        <w:ind w:left="8640"/>
        <w:jc w:val="both"/>
        <w:rPr>
          <w:rFonts w:ascii="Calibri Light" w:hAnsi="Calibri Light" w:cs="Calibri Light"/>
          <w:sz w:val="22"/>
          <w:szCs w:val="22"/>
          <w:rtl/>
        </w:rPr>
      </w:pPr>
      <w:r>
        <w:rPr>
          <w:rFonts w:ascii="Calibri Light" w:hAnsi="Calibri Light" w:cs="Calibri Light" w:hint="cs"/>
          <w:sz w:val="22"/>
          <w:szCs w:val="22"/>
          <w:rtl/>
        </w:rPr>
        <w:t>03/09/2023</w:t>
      </w:r>
    </w:p>
    <w:p w14:paraId="409C9025" w14:textId="77777777" w:rsidR="003949C6" w:rsidRDefault="003949C6" w:rsidP="000E6713">
      <w:pPr>
        <w:shd w:val="clear" w:color="auto" w:fill="FFFFFF"/>
        <w:spacing w:line="360" w:lineRule="auto"/>
        <w:rPr>
          <w:rFonts w:asciiTheme="minorHAnsi" w:hAnsiTheme="minorHAnsi" w:cstheme="minorHAnsi"/>
          <w:color w:val="222222"/>
          <w:sz w:val="28"/>
          <w:rtl/>
        </w:rPr>
      </w:pPr>
    </w:p>
    <w:p w14:paraId="377D4655" w14:textId="5C70D955" w:rsidR="00423C30" w:rsidRPr="00273817" w:rsidRDefault="00423C30" w:rsidP="00132F26">
      <w:pPr>
        <w:spacing w:before="35"/>
        <w:ind w:right="2202"/>
        <w:jc w:val="center"/>
        <w:rPr>
          <w:rFonts w:ascii="David" w:hAnsi="David" w:cs="David"/>
          <w:sz w:val="32"/>
          <w:szCs w:val="32"/>
        </w:rPr>
      </w:pP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מכרז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pacing w:val="-54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לתפקיד</w:t>
      </w:r>
      <w:r w:rsidRPr="00273817">
        <w:rPr>
          <w:rFonts w:ascii="David" w:hAnsi="David" w:cs="David"/>
          <w:b/>
          <w:bCs/>
          <w:color w:val="1F487C"/>
          <w:spacing w:val="-52"/>
          <w:sz w:val="32"/>
          <w:szCs w:val="32"/>
          <w:u w:val="thick" w:color="1F487C"/>
          <w:rtl/>
        </w:rPr>
        <w:t xml:space="preserve"> 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מזכיר</w:t>
      </w:r>
      <w:r w:rsidR="00FF1EC1">
        <w:rPr>
          <w:rFonts w:ascii="David" w:hAnsi="David" w:cs="David" w:hint="cs"/>
          <w:b/>
          <w:bCs/>
          <w:color w:val="1F487C"/>
          <w:spacing w:val="-54"/>
          <w:sz w:val="32"/>
          <w:szCs w:val="32"/>
          <w:u w:val="thick" w:color="1F487C"/>
          <w:rtl/>
        </w:rPr>
        <w:t xml:space="preserve">/ת </w:t>
      </w:r>
      <w:r w:rsidRPr="00273817">
        <w:rPr>
          <w:rFonts w:ascii="David" w:hAnsi="David" w:cs="David"/>
          <w:b/>
          <w:bCs/>
          <w:color w:val="1F487C"/>
          <w:spacing w:val="-54"/>
          <w:sz w:val="32"/>
          <w:szCs w:val="32"/>
          <w:u w:val="thick" w:color="1F487C"/>
          <w:rtl/>
        </w:rPr>
        <w:t xml:space="preserve"> </w:t>
      </w:r>
      <w:r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>ועד</w:t>
      </w:r>
      <w:r w:rsidRPr="00273817">
        <w:rPr>
          <w:rFonts w:ascii="David" w:hAnsi="David" w:cs="David" w:hint="cs"/>
          <w:b/>
          <w:bCs/>
          <w:color w:val="1F487C"/>
          <w:sz w:val="32"/>
          <w:szCs w:val="32"/>
          <w:u w:val="thick" w:color="1F487C"/>
          <w:rtl/>
        </w:rPr>
        <w:t xml:space="preserve"> </w:t>
      </w:r>
      <w:r w:rsidRPr="00273817">
        <w:rPr>
          <w:rFonts w:ascii="David" w:hAnsi="David" w:cs="David"/>
          <w:b/>
          <w:bCs/>
          <w:color w:val="1F487C"/>
          <w:sz w:val="32"/>
          <w:szCs w:val="32"/>
          <w:u w:val="thick" w:color="1F487C"/>
          <w:rtl/>
        </w:rPr>
        <w:t xml:space="preserve"> מקומי רגבה</w:t>
      </w:r>
    </w:p>
    <w:tbl>
      <w:tblPr>
        <w:tblStyle w:val="TableNormal"/>
        <w:tblW w:w="10194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830"/>
      </w:tblGrid>
      <w:tr w:rsidR="00423C30" w:rsidRPr="00273817" w14:paraId="63DBF66F" w14:textId="77777777" w:rsidTr="00423C30">
        <w:trPr>
          <w:trHeight w:val="367"/>
        </w:trPr>
        <w:tc>
          <w:tcPr>
            <w:tcW w:w="8364" w:type="dxa"/>
          </w:tcPr>
          <w:p w14:paraId="5C0003F8" w14:textId="0B78E42A" w:rsidR="00423C30" w:rsidRPr="00273817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מזכיר</w:t>
            </w:r>
            <w:r w:rsidR="00FF1EC1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/ת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49044D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ועד מקומי</w:t>
            </w:r>
            <w:r w:rsidRPr="0049044D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="00132F26" w:rsidRPr="0049044D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ואגודה קהילתית</w:t>
            </w:r>
            <w:r w:rsidR="00132F26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מושב רגבה</w:t>
            </w:r>
          </w:p>
        </w:tc>
        <w:tc>
          <w:tcPr>
            <w:tcW w:w="1830" w:type="dxa"/>
            <w:shd w:val="clear" w:color="auto" w:fill="D9D9D9"/>
          </w:tcPr>
          <w:p w14:paraId="07A519D0" w14:textId="77777777" w:rsidR="00423C30" w:rsidRPr="00273817" w:rsidRDefault="00423C30" w:rsidP="002030D8">
            <w:pPr>
              <w:pStyle w:val="TableParagraph"/>
              <w:bidi/>
              <w:spacing w:line="231" w:lineRule="exact"/>
              <w:ind w:left="94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תואר המשרה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25E8D649" w14:textId="77777777" w:rsidTr="00423C30">
        <w:trPr>
          <w:trHeight w:val="272"/>
        </w:trPr>
        <w:tc>
          <w:tcPr>
            <w:tcW w:w="8364" w:type="dxa"/>
          </w:tcPr>
          <w:p w14:paraId="0889F12C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  <w:lang w:bidi="he-IL"/>
              </w:rPr>
            </w:pPr>
            <w:r w:rsidRPr="00273817">
              <w:rPr>
                <w:rFonts w:ascii="David" w:hAnsi="David" w:cs="David"/>
                <w:sz w:val="24"/>
                <w:rtl/>
                <w:lang w:bidi="he-IL"/>
              </w:rPr>
              <w:t>60%</w:t>
            </w:r>
          </w:p>
        </w:tc>
        <w:tc>
          <w:tcPr>
            <w:tcW w:w="1830" w:type="dxa"/>
            <w:shd w:val="clear" w:color="auto" w:fill="D9D9D9"/>
          </w:tcPr>
          <w:p w14:paraId="2EF5C73A" w14:textId="77777777" w:rsidR="00423C30" w:rsidRPr="00273817" w:rsidRDefault="00423C30" w:rsidP="002030D8">
            <w:pPr>
              <w:pStyle w:val="TableParagraph"/>
              <w:bidi/>
              <w:spacing w:line="271" w:lineRule="exact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היקף העסקה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00789122" w14:textId="77777777" w:rsidTr="00423C30">
        <w:trPr>
          <w:trHeight w:val="2871"/>
        </w:trPr>
        <w:tc>
          <w:tcPr>
            <w:tcW w:w="8364" w:type="dxa"/>
          </w:tcPr>
          <w:p w14:paraId="6C45A581" w14:textId="77777777" w:rsidR="00423C30" w:rsidRPr="00273817" w:rsidRDefault="00423C30" w:rsidP="002030D8">
            <w:pPr>
              <w:pStyle w:val="TableParagraph"/>
              <w:bidi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יישום מדיניות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כפי שנקבעה בישיבות הוועד ובספר התקציב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השנתי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אל מול הרשות שאליה שייך היישוב ואל מול תושבי</w:t>
            </w:r>
          </w:p>
          <w:p w14:paraId="46EB3C06" w14:textId="77777777" w:rsidR="00423C30" w:rsidRPr="00273817" w:rsidRDefault="00423C30" w:rsidP="002030D8">
            <w:pPr>
              <w:pStyle w:val="TableParagraph"/>
              <w:bidi/>
              <w:spacing w:before="12"/>
              <w:ind w:left="92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היישוב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עיקרי התפקיד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:</w:t>
            </w:r>
          </w:p>
          <w:p w14:paraId="496A9D41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98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הפעלת הוועד ומוסדותיו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1A1F8FBF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3533"/>
              <w:jc w:val="left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ניהול עובדי הוועד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47DA50A7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12"/>
              <w:ind w:right="3261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ביצוע החלטות הוועד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1D54EE56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058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תפעול השירותים שבאחריות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5E4820A6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2637"/>
              <w:jc w:val="lef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נ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יהול כספי של תקציב הוועד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10195E1E" w14:textId="77777777" w:rsidR="00423C30" w:rsidRPr="00273817" w:rsidRDefault="00423C30" w:rsidP="00423C30">
            <w:pPr>
              <w:pStyle w:val="TableParagraph"/>
              <w:numPr>
                <w:ilvl w:val="0"/>
                <w:numId w:val="45"/>
              </w:numPr>
              <w:bidi/>
              <w:spacing w:before="36"/>
              <w:ind w:right="321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ניהול מאגר התושבים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shd w:val="clear" w:color="auto" w:fill="D9D9D9"/>
          </w:tcPr>
          <w:p w14:paraId="383C6843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תיאור תפקיד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0A597ACE" w14:textId="77777777" w:rsidTr="00423C30">
        <w:trPr>
          <w:trHeight w:val="336"/>
        </w:trPr>
        <w:tc>
          <w:tcPr>
            <w:tcW w:w="8364" w:type="dxa"/>
            <w:tcBorders>
              <w:bottom w:val="nil"/>
            </w:tcBorders>
          </w:tcPr>
          <w:p w14:paraId="2C648112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השכלה ודרישות מקצועיות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D9D9D9"/>
          </w:tcPr>
          <w:p w14:paraId="26B86077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364EC915" w14:textId="77777777" w:rsidTr="00423C30">
        <w:trPr>
          <w:trHeight w:val="1279"/>
        </w:trPr>
        <w:tc>
          <w:tcPr>
            <w:tcW w:w="8364" w:type="dxa"/>
            <w:tcBorders>
              <w:top w:val="nil"/>
              <w:bottom w:val="single" w:sz="4" w:space="0" w:color="000000"/>
            </w:tcBorders>
          </w:tcPr>
          <w:p w14:paraId="25C8EA32" w14:textId="5FE93A6E" w:rsidR="00423C30" w:rsidRPr="00273817" w:rsidRDefault="00423C30" w:rsidP="00423C30">
            <w:pPr>
              <w:pStyle w:val="TableParagraph"/>
              <w:numPr>
                <w:ilvl w:val="0"/>
                <w:numId w:val="44"/>
              </w:numPr>
              <w:bidi/>
              <w:spacing w:before="12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בעל</w:t>
            </w:r>
            <w:r w:rsidR="00FF1EC1">
              <w:rPr>
                <w:rFonts w:ascii="David" w:hAnsi="David" w:cs="David" w:hint="cs"/>
                <w:spacing w:val="49"/>
                <w:w w:val="110"/>
                <w:sz w:val="24"/>
                <w:szCs w:val="24"/>
                <w:rtl/>
                <w:lang w:bidi="he-IL"/>
              </w:rPr>
              <w:t>/ת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תואר</w:t>
            </w:r>
            <w:r w:rsidRPr="00E5340A">
              <w:rPr>
                <w:rFonts w:ascii="David" w:hAnsi="David" w:cs="David"/>
                <w:spacing w:val="46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אקדמי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שנרכש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במוסד</w:t>
            </w:r>
            <w:r w:rsidRPr="00E5340A">
              <w:rPr>
                <w:rFonts w:ascii="David" w:hAnsi="David" w:cs="David"/>
                <w:spacing w:val="49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המוכר</w:t>
            </w:r>
            <w:r w:rsidRPr="00E5340A">
              <w:rPr>
                <w:rFonts w:ascii="David" w:hAnsi="David" w:cs="David"/>
                <w:spacing w:val="48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על</w:t>
            </w:r>
            <w:r w:rsidRPr="00E5340A">
              <w:rPr>
                <w:rFonts w:ascii="David" w:hAnsi="David" w:cs="David"/>
                <w:spacing w:val="48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ידי</w:t>
            </w:r>
            <w:r w:rsidRPr="00E5340A">
              <w:rPr>
                <w:rFonts w:ascii="David" w:hAnsi="David" w:cs="David"/>
                <w:spacing w:val="46"/>
                <w:w w:val="110"/>
                <w:sz w:val="24"/>
                <w:szCs w:val="24"/>
                <w:rtl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המועצה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להשכלה גבוהה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או שקיבל הכרה מהמחלקה להערכת תארים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אקדמיים בחוץ לארץ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  <w:p w14:paraId="27CD4896" w14:textId="0E036236" w:rsidR="00423C30" w:rsidRPr="00273817" w:rsidRDefault="00423C30" w:rsidP="00FF1EC1">
            <w:pPr>
              <w:pStyle w:val="TableParagraph"/>
              <w:numPr>
                <w:ilvl w:val="0"/>
                <w:numId w:val="43"/>
              </w:numPr>
              <w:bidi/>
              <w:spacing w:before="36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המזכיר</w:t>
            </w:r>
            <w:r w:rsidR="00FF1EC1">
              <w:rPr>
                <w:rFonts w:ascii="David" w:hAnsi="David" w:cs="David" w:hint="cs"/>
                <w:w w:val="115"/>
                <w:sz w:val="24"/>
                <w:szCs w:val="24"/>
                <w:rtl/>
                <w:lang w:bidi="he-IL"/>
              </w:rPr>
              <w:t>/ה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 xml:space="preserve"> </w:t>
            </w:r>
            <w:r w:rsidR="00FF1EC1">
              <w:rPr>
                <w:rFonts w:ascii="David" w:hAnsi="David" w:cs="David" w:hint="cs"/>
                <w:w w:val="115"/>
                <w:sz w:val="24"/>
                <w:szCs w:val="24"/>
                <w:rtl/>
                <w:lang w:bidi="he-IL"/>
              </w:rPr>
              <w:t>ת/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יחויב לסיים בהצלחה קורס מזכירים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</w:rPr>
              <w:t>/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מנהלי קהילה</w:t>
            </w: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אזורי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spacing w:val="59"/>
                <w:w w:val="110"/>
                <w:sz w:val="24"/>
                <w:szCs w:val="24"/>
                <w:rtl/>
              </w:rPr>
              <w:t xml:space="preserve"> </w:t>
            </w:r>
            <w:r w:rsidR="00FF1EC1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לא יאוחר משנתיים מתחילת מינו</w:t>
            </w:r>
            <w:r w:rsidR="00FF1EC1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יו/ה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עדכון שכרו</w:t>
            </w:r>
            <w:r w:rsidR="00FF1EC1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>/ה</w:t>
            </w:r>
            <w:bookmarkStart w:id="0" w:name="_GoBack"/>
            <w:bookmarkEnd w:id="0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  <w:rtl/>
                <w:lang w:bidi="he-IL"/>
              </w:rPr>
              <w:t>מותנה בסיום הקורס כאמור</w:t>
            </w:r>
            <w:r w:rsidRPr="00273817">
              <w:rPr>
                <w:rFonts w:ascii="David" w:hAnsi="David" w:cs="David"/>
                <w:w w:val="115"/>
                <w:sz w:val="24"/>
                <w:szCs w:val="24"/>
              </w:rPr>
              <w:t>.</w:t>
            </w:r>
          </w:p>
        </w:tc>
        <w:tc>
          <w:tcPr>
            <w:tcW w:w="1830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966581B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תנאי סף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315DD040" w14:textId="77777777" w:rsidTr="00423C30">
        <w:trPr>
          <w:trHeight w:val="255"/>
        </w:trPr>
        <w:tc>
          <w:tcPr>
            <w:tcW w:w="8364" w:type="dxa"/>
            <w:tcBorders>
              <w:bottom w:val="nil"/>
            </w:tcBorders>
          </w:tcPr>
          <w:p w14:paraId="0784EE7B" w14:textId="77777777" w:rsidR="00423C30" w:rsidRPr="00273817" w:rsidRDefault="00423C30" w:rsidP="002030D8">
            <w:pPr>
              <w:pStyle w:val="TableParagraph"/>
              <w:bidi/>
              <w:spacing w:line="231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דרישות ניסיון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vMerge/>
            <w:shd w:val="clear" w:color="auto" w:fill="D9D9D9"/>
          </w:tcPr>
          <w:p w14:paraId="11BD9730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sz w:val="18"/>
              </w:rPr>
            </w:pPr>
          </w:p>
        </w:tc>
      </w:tr>
      <w:tr w:rsidR="00423C30" w:rsidRPr="00273817" w14:paraId="2D4F6920" w14:textId="77777777" w:rsidTr="00423C30">
        <w:trPr>
          <w:trHeight w:val="1007"/>
        </w:trPr>
        <w:tc>
          <w:tcPr>
            <w:tcW w:w="8364" w:type="dxa"/>
            <w:tcBorders>
              <w:top w:val="nil"/>
              <w:bottom w:val="single" w:sz="4" w:space="0" w:color="000000"/>
            </w:tcBorders>
          </w:tcPr>
          <w:p w14:paraId="770AE97C" w14:textId="39806E59" w:rsidR="00423C30" w:rsidRPr="00273817" w:rsidRDefault="00423C30" w:rsidP="00423C30">
            <w:pPr>
              <w:pStyle w:val="TableParagraph"/>
              <w:numPr>
                <w:ilvl w:val="0"/>
                <w:numId w:val="42"/>
              </w:numPr>
              <w:bidi/>
              <w:spacing w:before="112"/>
              <w:ind w:right="110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 xml:space="preserve">ניסיון מקצועי </w:t>
            </w: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</w:rPr>
              <w:t>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לפחות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3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שנות ניסיון בעבודה בתחום</w:t>
            </w:r>
            <w:r w:rsidR="00132F26"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הקהילה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;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או לפחות 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3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שנות כהונה בתפקיד במגזר הציבורי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ascii="David" w:hAnsi="David" w:cs="David" w:hint="cs"/>
                <w:w w:val="105"/>
                <w:sz w:val="24"/>
                <w:szCs w:val="24"/>
                <w:rtl/>
                <w:lang w:bidi="he-IL"/>
              </w:rPr>
              <w:t xml:space="preserve">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שמתח דרגותיו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39-37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ומעלה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78AC29C3" w14:textId="4EF5B27A" w:rsidR="00423C30" w:rsidRPr="00273817" w:rsidRDefault="00423C30" w:rsidP="00132F26">
            <w:pPr>
              <w:pStyle w:val="TableParagraph"/>
              <w:numPr>
                <w:ilvl w:val="0"/>
                <w:numId w:val="42"/>
              </w:numPr>
              <w:bidi/>
              <w:spacing w:before="35"/>
              <w:ind w:right="3197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>ניסיון ניהולי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–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</w:t>
            </w:r>
            <w:r w:rsidR="00132F26">
              <w:rPr>
                <w:rFonts w:ascii="David" w:hAnsi="David" w:cs="David" w:hint="cs"/>
                <w:w w:val="105"/>
                <w:sz w:val="24"/>
                <w:szCs w:val="24"/>
                <w:rtl/>
                <w:lang w:bidi="he-IL"/>
              </w:rPr>
              <w:t>יתרון</w:t>
            </w:r>
          </w:p>
        </w:tc>
        <w:tc>
          <w:tcPr>
            <w:tcW w:w="1830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FCB1772" w14:textId="77777777" w:rsidR="00423C30" w:rsidRPr="00273817" w:rsidRDefault="00423C30" w:rsidP="002030D8">
            <w:pPr>
              <w:pStyle w:val="TableParagraph"/>
              <w:bidi/>
              <w:spacing w:line="234" w:lineRule="exact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423C30" w:rsidRPr="00273817" w14:paraId="2766F44D" w14:textId="77777777" w:rsidTr="00423C30">
        <w:trPr>
          <w:trHeight w:val="306"/>
        </w:trPr>
        <w:tc>
          <w:tcPr>
            <w:tcW w:w="8364" w:type="dxa"/>
            <w:tcBorders>
              <w:bottom w:val="nil"/>
            </w:tcBorders>
          </w:tcPr>
          <w:p w14:paraId="5A80BC14" w14:textId="77777777" w:rsidR="00423C30" w:rsidRPr="00273817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דרישות נוספות</w:t>
            </w:r>
            <w:r w:rsidRPr="00273817">
              <w:rPr>
                <w:rFonts w:ascii="David" w:hAnsi="David" w:cs="David"/>
                <w:spacing w:val="-58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830" w:type="dxa"/>
            <w:vMerge/>
            <w:shd w:val="clear" w:color="auto" w:fill="D9D9D9"/>
          </w:tcPr>
          <w:p w14:paraId="17BC21BC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</w:rPr>
            </w:pPr>
          </w:p>
        </w:tc>
      </w:tr>
      <w:tr w:rsidR="00423C30" w:rsidRPr="00273817" w14:paraId="42769B23" w14:textId="77777777" w:rsidTr="00423C30">
        <w:trPr>
          <w:trHeight w:val="411"/>
        </w:trPr>
        <w:tc>
          <w:tcPr>
            <w:tcW w:w="8364" w:type="dxa"/>
            <w:tcBorders>
              <w:top w:val="nil"/>
              <w:bottom w:val="nil"/>
            </w:tcBorders>
          </w:tcPr>
          <w:p w14:paraId="33B700FF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48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  <w:rtl/>
                <w:lang w:bidi="he-IL"/>
              </w:rPr>
              <w:t>שפות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עברית ברמה גבוהה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vMerge/>
            <w:shd w:val="clear" w:color="auto" w:fill="D9D9D9"/>
          </w:tcPr>
          <w:p w14:paraId="0EADF402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0A912816" w14:textId="77777777" w:rsidTr="00423C30">
        <w:trPr>
          <w:trHeight w:val="426"/>
        </w:trPr>
        <w:tc>
          <w:tcPr>
            <w:tcW w:w="8364" w:type="dxa"/>
            <w:tcBorders>
              <w:top w:val="nil"/>
              <w:bottom w:val="nil"/>
            </w:tcBorders>
          </w:tcPr>
          <w:p w14:paraId="5B2A6036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52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  <w:rtl/>
                <w:lang w:bidi="he-IL"/>
              </w:rPr>
              <w:t xml:space="preserve">יישומי מחשב </w:t>
            </w:r>
            <w:r w:rsidRPr="00273817">
              <w:rPr>
                <w:rFonts w:ascii="David" w:hAnsi="David" w:cs="David"/>
                <w:b/>
                <w:bCs/>
                <w:w w:val="110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היכרות עם תוכנות ה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.OFFICE-</w:t>
            </w:r>
          </w:p>
        </w:tc>
        <w:tc>
          <w:tcPr>
            <w:tcW w:w="1830" w:type="dxa"/>
            <w:vMerge/>
            <w:shd w:val="clear" w:color="auto" w:fill="D9D9D9"/>
          </w:tcPr>
          <w:p w14:paraId="03B9D0F0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21087EB6" w14:textId="77777777" w:rsidTr="00423C30">
        <w:trPr>
          <w:trHeight w:val="69"/>
        </w:trPr>
        <w:tc>
          <w:tcPr>
            <w:tcW w:w="8364" w:type="dxa"/>
            <w:tcBorders>
              <w:top w:val="nil"/>
            </w:tcBorders>
          </w:tcPr>
          <w:p w14:paraId="7DBB7D80" w14:textId="77777777" w:rsidR="00423C30" w:rsidRPr="00273817" w:rsidRDefault="00423C30" w:rsidP="00423C30">
            <w:pPr>
              <w:pStyle w:val="TableParagraph"/>
              <w:numPr>
                <w:ilvl w:val="0"/>
                <w:numId w:val="40"/>
              </w:numPr>
              <w:bidi/>
              <w:spacing w:before="63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105"/>
                <w:sz w:val="24"/>
                <w:szCs w:val="24"/>
                <w:rtl/>
                <w:lang w:bidi="he-IL"/>
              </w:rPr>
              <w:t>רישיון נהיגה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  <w:rtl/>
              </w:rPr>
              <w:t xml:space="preserve"> </w:t>
            </w:r>
            <w:r w:rsidRPr="00273817">
              <w:rPr>
                <w:rFonts w:ascii="David" w:hAnsi="David" w:cs="David"/>
                <w:b/>
                <w:bCs/>
                <w:w w:val="135"/>
                <w:sz w:val="24"/>
                <w:szCs w:val="24"/>
              </w:rPr>
              <w:t>-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 xml:space="preserve"> בתוקף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</w:tc>
        <w:tc>
          <w:tcPr>
            <w:tcW w:w="1830" w:type="dxa"/>
            <w:vMerge/>
            <w:shd w:val="clear" w:color="auto" w:fill="D9D9D9"/>
          </w:tcPr>
          <w:p w14:paraId="1CCA8978" w14:textId="77777777" w:rsidR="00423C30" w:rsidRPr="00273817" w:rsidRDefault="00423C30" w:rsidP="002030D8">
            <w:pPr>
              <w:pStyle w:val="TableParagraph"/>
              <w:bidi/>
              <w:jc w:val="left"/>
              <w:rPr>
                <w:rFonts w:ascii="David" w:hAnsi="David" w:cs="David"/>
                <w:sz w:val="24"/>
              </w:rPr>
            </w:pPr>
          </w:p>
        </w:tc>
      </w:tr>
      <w:tr w:rsidR="00423C30" w:rsidRPr="00273817" w14:paraId="6D300CBE" w14:textId="77777777" w:rsidTr="00423C30">
        <w:trPr>
          <w:trHeight w:val="371"/>
        </w:trPr>
        <w:tc>
          <w:tcPr>
            <w:tcW w:w="8364" w:type="dxa"/>
            <w:tcBorders>
              <w:bottom w:val="nil"/>
            </w:tcBorders>
          </w:tcPr>
          <w:p w14:paraId="5DF1D5D8" w14:textId="77777777" w:rsidR="00423C30" w:rsidRPr="00E5340A" w:rsidRDefault="00423C30" w:rsidP="002030D8">
            <w:pPr>
              <w:pStyle w:val="TableParagraph"/>
              <w:bidi/>
              <w:spacing w:line="232" w:lineRule="exact"/>
              <w:ind w:left="93"/>
              <w:jc w:val="left"/>
              <w:rPr>
                <w:rFonts w:ascii="David" w:hAnsi="David" w:cs="David"/>
                <w:w w:val="110"/>
                <w:sz w:val="24"/>
                <w:szCs w:val="24"/>
                <w:u w:val="single"/>
              </w:rPr>
            </w:pPr>
            <w:r w:rsidRPr="00E5340A">
              <w:rPr>
                <w:rFonts w:ascii="David" w:hAnsi="David" w:cs="David"/>
                <w:w w:val="110"/>
                <w:sz w:val="24"/>
                <w:szCs w:val="24"/>
                <w:u w:val="single"/>
                <w:rtl/>
                <w:lang w:bidi="he-IL"/>
              </w:rPr>
              <w:t>עבודה בשעות לא שגרתיות</w:t>
            </w:r>
            <w:r w:rsidRPr="00E5340A">
              <w:rPr>
                <w:rFonts w:ascii="David" w:hAnsi="David" w:cs="David"/>
                <w:w w:val="110"/>
                <w:sz w:val="24"/>
                <w:szCs w:val="24"/>
                <w:u w:val="single"/>
              </w:rPr>
              <w:t>.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D9D9D9"/>
          </w:tcPr>
          <w:p w14:paraId="21A5B57C" w14:textId="77777777" w:rsidR="00423C30" w:rsidRPr="00273817" w:rsidRDefault="00423C30" w:rsidP="002030D8">
            <w:pPr>
              <w:pStyle w:val="TableParagraph"/>
              <w:bidi/>
              <w:spacing w:before="17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מאפייני העשייה</w:t>
            </w:r>
          </w:p>
        </w:tc>
      </w:tr>
      <w:tr w:rsidR="00423C30" w:rsidRPr="00273817" w14:paraId="276B95DB" w14:textId="77777777" w:rsidTr="00423C30">
        <w:trPr>
          <w:trHeight w:val="488"/>
        </w:trPr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14:paraId="6765C5CA" w14:textId="77777777" w:rsidR="00423C30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05"/>
                <w:sz w:val="24"/>
                <w:szCs w:val="24"/>
                <w:rtl/>
                <w:lang w:bidi="he-IL"/>
              </w:rPr>
              <w:t>ייצוגיות בפני גורמים מקצועיים ביישוב וברשות</w:t>
            </w:r>
            <w:r w:rsidRPr="00273817">
              <w:rPr>
                <w:rFonts w:ascii="David" w:hAnsi="David" w:cs="David"/>
                <w:w w:val="105"/>
                <w:sz w:val="24"/>
                <w:szCs w:val="24"/>
              </w:rPr>
              <w:t>.</w:t>
            </w:r>
          </w:p>
          <w:p w14:paraId="4661BE75" w14:textId="77777777" w:rsidR="00423C30" w:rsidRPr="00273817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sz w:val="24"/>
                <w:szCs w:val="24"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איזון בין צרכי הישוב לצרכי המועצה האזורית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ED473CF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הייחודיים בתפקיד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3ED99E00" w14:textId="77777777" w:rsidTr="00423C30">
        <w:trPr>
          <w:trHeight w:val="48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B3D" w14:textId="77777777" w:rsidR="00423C30" w:rsidRPr="00273817" w:rsidRDefault="00423C30" w:rsidP="00423C30">
            <w:pPr>
              <w:pStyle w:val="TableParagraph"/>
              <w:numPr>
                <w:ilvl w:val="0"/>
                <w:numId w:val="41"/>
              </w:numPr>
              <w:bidi/>
              <w:spacing w:before="57"/>
              <w:ind w:right="984"/>
              <w:jc w:val="left"/>
              <w:rPr>
                <w:rFonts w:ascii="David" w:hAnsi="David" w:cs="David"/>
                <w:w w:val="10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ליושב ראש הוועד המקומי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F458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  <w:t>כפיפות</w:t>
            </w:r>
            <w:r w:rsidRPr="00273817">
              <w:rPr>
                <w:rFonts w:ascii="David" w:hAnsi="David" w:cs="David"/>
                <w:b/>
                <w:bCs/>
                <w:w w:val="95"/>
                <w:sz w:val="24"/>
                <w:szCs w:val="24"/>
              </w:rPr>
              <w:t>:</w:t>
            </w:r>
          </w:p>
        </w:tc>
      </w:tr>
      <w:tr w:rsidR="00423C30" w:rsidRPr="00273817" w14:paraId="5F02C9C3" w14:textId="77777777" w:rsidTr="00132F26">
        <w:trPr>
          <w:trHeight w:val="72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079" w14:textId="4932D1DC" w:rsidR="00423C30" w:rsidRPr="00273817" w:rsidRDefault="00132F26" w:rsidP="002030D8">
            <w:pPr>
              <w:pStyle w:val="TableParagraph"/>
              <w:bidi/>
              <w:spacing w:before="57"/>
              <w:ind w:left="720" w:right="984"/>
              <w:jc w:val="left"/>
              <w:rPr>
                <w:rFonts w:ascii="David" w:hAnsi="David" w:cs="David"/>
                <w:w w:val="115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w w:val="110"/>
                <w:sz w:val="24"/>
                <w:szCs w:val="24"/>
                <w:rtl/>
                <w:lang w:bidi="he-IL"/>
              </w:rPr>
              <w:t xml:space="preserve">קורות חיים </w:t>
            </w:r>
            <w:r w:rsidR="00423C30" w:rsidRPr="00273817">
              <w:rPr>
                <w:rFonts w:ascii="David" w:hAnsi="David" w:cs="David"/>
                <w:spacing w:val="-14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יש</w:t>
            </w:r>
            <w:r w:rsidR="00423C30" w:rsidRPr="00273817">
              <w:rPr>
                <w:rFonts w:ascii="David" w:hAnsi="David" w:cs="David"/>
                <w:spacing w:val="-17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להגיש</w:t>
            </w:r>
            <w:r w:rsidR="00423C30" w:rsidRPr="00273817">
              <w:rPr>
                <w:rFonts w:ascii="David" w:hAnsi="David" w:cs="David"/>
                <w:spacing w:val="-16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עד</w:t>
            </w:r>
            <w:r w:rsidR="00423C30" w:rsidRPr="00273817">
              <w:rPr>
                <w:rFonts w:ascii="David" w:hAnsi="David" w:cs="David"/>
                <w:spacing w:val="-16"/>
                <w:w w:val="110"/>
                <w:sz w:val="24"/>
                <w:szCs w:val="24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יום</w:t>
            </w:r>
            <w:r w:rsidR="00423C30" w:rsidRPr="00273817">
              <w:rPr>
                <w:rFonts w:ascii="David" w:hAnsi="David" w:cs="David"/>
                <w:w w:val="110"/>
                <w:sz w:val="24"/>
                <w:szCs w:val="24"/>
              </w:rPr>
              <w:t>:</w:t>
            </w:r>
            <w:r w:rsidR="00423C30" w:rsidRPr="00273817">
              <w:rPr>
                <w:rFonts w:ascii="David" w:hAnsi="David" w:cs="David"/>
                <w:spacing w:val="8"/>
                <w:sz w:val="24"/>
                <w:szCs w:val="24"/>
                <w:u w:val="single"/>
                <w:rtl/>
              </w:rPr>
              <w:t xml:space="preserve"> </w:t>
            </w:r>
            <w:r w:rsidR="00423C30" w:rsidRPr="0027381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  </w:t>
            </w:r>
            <w:r w:rsidR="00423C30">
              <w:rPr>
                <w:rFonts w:ascii="David" w:hAnsi="David" w:cs="David" w:hint="cs"/>
                <w:sz w:val="24"/>
                <w:szCs w:val="24"/>
                <w:u w:val="single"/>
                <w:rtl/>
                <w:lang w:bidi="he-IL"/>
              </w:rPr>
              <w:t>14.9.23</w:t>
            </w:r>
            <w:r w:rsidR="00423C30" w:rsidRPr="0027381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            </w:t>
            </w:r>
          </w:p>
          <w:p w14:paraId="249C515C" w14:textId="45A3F9AB" w:rsidR="00423C30" w:rsidRPr="00132F26" w:rsidRDefault="00132F26" w:rsidP="00132F26">
            <w:pPr>
              <w:pStyle w:val="TableParagraph"/>
              <w:bidi/>
              <w:spacing w:before="31"/>
              <w:ind w:right="93"/>
              <w:jc w:val="left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   </w:t>
            </w:r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</w:t>
            </w:r>
            <w:r w:rsidR="00423C30" w:rsidRPr="00A3668A">
              <w:rPr>
                <w:rFonts w:ascii="David" w:hAnsi="David" w:cs="David"/>
                <w:sz w:val="24"/>
                <w:szCs w:val="24"/>
                <w:lang w:bidi="he-IL"/>
              </w:rPr>
              <w:t xml:space="preserve">Mail: </w:t>
            </w:r>
            <w:hyperlink r:id="rId8" w:history="1">
              <w:r w:rsidR="00423C30" w:rsidRPr="004E6C8F">
                <w:rPr>
                  <w:rStyle w:val="Hyperlink"/>
                  <w:rFonts w:ascii="David" w:hAnsi="David" w:cs="David"/>
                  <w:sz w:val="24"/>
                  <w:szCs w:val="24"/>
                </w:rPr>
                <w:t>ramits@regba.biz</w:t>
              </w:r>
            </w:hyperlink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                  טלפון:</w:t>
            </w:r>
            <w:r w:rsidR="00423C30">
              <w:rPr>
                <w:rFonts w:ascii="David" w:hAnsi="David" w:cs="David" w:hint="cs"/>
                <w:sz w:val="24"/>
                <w:szCs w:val="24"/>
                <w:lang w:bidi="he-IL"/>
              </w:rPr>
              <w:t xml:space="preserve"> </w:t>
            </w:r>
            <w:r w:rsidR="00423C30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04-9529011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DD0DE" w14:textId="77777777" w:rsidR="00423C30" w:rsidRPr="00273817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w w:val="95"/>
                <w:sz w:val="24"/>
                <w:szCs w:val="24"/>
                <w:rtl/>
                <w:lang w:bidi="he-IL"/>
              </w:rPr>
              <w:t xml:space="preserve"> </w:t>
            </w:r>
          </w:p>
        </w:tc>
      </w:tr>
      <w:tr w:rsidR="00423C30" w:rsidRPr="00273817" w14:paraId="155BBFBE" w14:textId="77777777" w:rsidTr="00423C30">
        <w:trPr>
          <w:trHeight w:val="3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1416" w14:textId="77777777" w:rsidR="00423C30" w:rsidRPr="00273817" w:rsidRDefault="00423C30" w:rsidP="002030D8">
            <w:pPr>
              <w:pStyle w:val="TableParagraph"/>
              <w:bidi/>
              <w:spacing w:before="57"/>
              <w:ind w:left="720" w:right="984"/>
              <w:jc w:val="left"/>
              <w:rPr>
                <w:rFonts w:ascii="David" w:hAnsi="David" w:cs="David"/>
                <w:w w:val="11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>המכרז נכתב בלשון זכר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,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  <w:rtl/>
                <w:lang w:bidi="he-IL"/>
              </w:rPr>
              <w:t xml:space="preserve"> אך מופנה לגברים ולנשים כאחד</w:t>
            </w:r>
            <w:r w:rsidRPr="00273817">
              <w:rPr>
                <w:rFonts w:ascii="David" w:hAnsi="David" w:cs="David"/>
                <w:w w:val="110"/>
                <w:sz w:val="24"/>
                <w:szCs w:val="24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264617" w14:textId="77777777" w:rsidR="00423C30" w:rsidRDefault="00423C30" w:rsidP="002030D8">
            <w:pPr>
              <w:pStyle w:val="TableParagraph"/>
              <w:bidi/>
              <w:spacing w:before="13"/>
              <w:ind w:left="93"/>
              <w:jc w:val="left"/>
              <w:rPr>
                <w:rFonts w:ascii="David" w:hAnsi="David" w:cs="David"/>
                <w:b/>
                <w:bCs/>
                <w:w w:val="95"/>
                <w:sz w:val="24"/>
                <w:szCs w:val="24"/>
                <w:rtl/>
              </w:rPr>
            </w:pPr>
            <w:r w:rsidRPr="00273817">
              <w:rPr>
                <w:rFonts w:ascii="David" w:hAnsi="David" w:cs="David"/>
                <w:b/>
                <w:bCs/>
                <w:w w:val="90"/>
                <w:sz w:val="24"/>
                <w:szCs w:val="24"/>
                <w:rtl/>
                <w:lang w:bidi="he-IL"/>
              </w:rPr>
              <w:t>הבהרה מגדרית</w:t>
            </w:r>
            <w:r w:rsidRPr="00273817">
              <w:rPr>
                <w:rFonts w:ascii="David" w:hAnsi="David" w:cs="David"/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 w14:paraId="7BD79843" w14:textId="77777777" w:rsidR="00423C30" w:rsidRPr="00273817" w:rsidRDefault="00423C30" w:rsidP="00423C30">
      <w:pPr>
        <w:rPr>
          <w:rFonts w:ascii="David" w:hAnsi="David" w:cs="David"/>
        </w:rPr>
      </w:pPr>
    </w:p>
    <w:sectPr w:rsidR="00423C30" w:rsidRPr="00273817" w:rsidSect="0006190D">
      <w:headerReference w:type="default" r:id="rId9"/>
      <w:pgSz w:w="11906" w:h="16838" w:code="9"/>
      <w:pgMar w:top="426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C0D7D" w14:textId="77777777" w:rsidR="00D3754D" w:rsidRDefault="00D3754D">
      <w:r>
        <w:separator/>
      </w:r>
    </w:p>
  </w:endnote>
  <w:endnote w:type="continuationSeparator" w:id="0">
    <w:p w14:paraId="7FF58C3D" w14:textId="77777777" w:rsidR="00D3754D" w:rsidRDefault="00D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N Zika">
    <w:charset w:val="00"/>
    <w:family w:val="auto"/>
    <w:pitch w:val="variable"/>
    <w:sig w:usb0="00000803" w:usb1="00000000" w:usb2="00000000" w:usb3="00000000" w:csb0="00000021" w:csb1="00000000"/>
  </w:font>
  <w:font w:name="Guttman Kav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Aharon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068E5" w14:textId="77777777" w:rsidR="00D3754D" w:rsidRDefault="00D3754D">
      <w:r>
        <w:separator/>
      </w:r>
    </w:p>
  </w:footnote>
  <w:footnote w:type="continuationSeparator" w:id="0">
    <w:p w14:paraId="14A116D1" w14:textId="77777777" w:rsidR="00D3754D" w:rsidRDefault="00D3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57FD" w14:textId="77777777" w:rsidR="00E87387" w:rsidRDefault="008B2C9A" w:rsidP="0030173B">
    <w:pPr>
      <w:pStyle w:val="a7"/>
      <w:tabs>
        <w:tab w:val="center" w:pos="5102"/>
        <w:tab w:val="left" w:pos="8850"/>
      </w:tabs>
      <w:rPr>
        <w:rFonts w:ascii="BN Zika" w:hAnsi="BN Zika" w:cs="Guttman Kav"/>
        <w:sz w:val="22"/>
        <w:szCs w:val="24"/>
        <w:rtl/>
      </w:rPr>
    </w:pPr>
    <w:r>
      <w:rPr>
        <w:rFonts w:ascii="BN Zika" w:hAnsi="BN Zika" w:cs="Guttman Kav"/>
        <w:noProof/>
        <w:sz w:val="22"/>
        <w:szCs w:val="24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AD84CA" wp14:editId="3BCBFF5E">
              <wp:simplePos x="0" y="0"/>
              <wp:positionH relativeFrom="column">
                <wp:posOffset>2420075</wp:posOffset>
              </wp:positionH>
              <wp:positionV relativeFrom="paragraph">
                <wp:posOffset>-63500</wp:posOffset>
              </wp:positionV>
              <wp:extent cx="1594757" cy="956128"/>
              <wp:effectExtent l="0" t="0" r="24765" b="15875"/>
              <wp:wrapNone/>
              <wp:docPr id="5" name="מלבן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757" cy="956128"/>
                      </a:xfrm>
                      <a:prstGeom prst="rect">
                        <a:avLst/>
                      </a:prstGeom>
                      <a:noFill/>
                      <a:ln w="12700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56C333E" id="מלבן 5" o:spid="_x0000_s1026" style="position:absolute;left:0;text-align:left;margin-left:190.55pt;margin-top:-5pt;width:125.55pt;height:7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" filled="f" strokecolor="#9bbb59 [3206]" strokeweight="1pt"/>
          </w:pict>
        </mc:Fallback>
      </mc:AlternateContent>
    </w:r>
    <w:r w:rsidR="0030173B">
      <w:rPr>
        <w:rFonts w:ascii="BN Zika" w:hAnsi="BN Zika" w:cs="Guttman Kav"/>
        <w:sz w:val="22"/>
        <w:szCs w:val="24"/>
        <w:rtl/>
      </w:rPr>
      <w:tab/>
    </w:r>
    <w:r w:rsidR="0030173B">
      <w:rPr>
        <w:rFonts w:ascii="BN Zika" w:hAnsi="BN Zika" w:cs="Guttman Kav"/>
        <w:sz w:val="22"/>
        <w:szCs w:val="24"/>
        <w:rtl/>
      </w:rPr>
      <w:tab/>
    </w:r>
    <w:r w:rsidR="0030173B" w:rsidRPr="007451EC">
      <w:rPr>
        <w:rFonts w:cs="Arial"/>
        <w:noProof/>
        <w:szCs w:val="24"/>
        <w:rtl/>
      </w:rPr>
      <w:drawing>
        <wp:anchor distT="0" distB="0" distL="114300" distR="114300" simplePos="0" relativeHeight="251661312" behindDoc="0" locked="0" layoutInCell="1" allowOverlap="1" wp14:anchorId="1C1085A7" wp14:editId="40E41C9A">
          <wp:simplePos x="0" y="0"/>
          <wp:positionH relativeFrom="column">
            <wp:posOffset>1570990</wp:posOffset>
          </wp:positionH>
          <wp:positionV relativeFrom="paragraph">
            <wp:posOffset>39460</wp:posOffset>
          </wp:positionV>
          <wp:extent cx="246380" cy="233680"/>
          <wp:effectExtent l="0" t="0" r="127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73B" w:rsidRPr="008529E8">
      <w:rPr>
        <w:rFonts w:cs="Guttman Kav"/>
        <w:noProof/>
        <w:sz w:val="22"/>
        <w:szCs w:val="24"/>
        <w:rtl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A2A1DFC" wp14:editId="0CCCFE74">
              <wp:simplePos x="0" y="0"/>
              <wp:positionH relativeFrom="column">
                <wp:posOffset>89807</wp:posOffset>
              </wp:positionH>
              <wp:positionV relativeFrom="paragraph">
                <wp:posOffset>1542</wp:posOffset>
              </wp:positionV>
              <wp:extent cx="1806847" cy="756285"/>
              <wp:effectExtent l="0" t="0" r="3175" b="5715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6847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9D882" w14:textId="77777777" w:rsidR="008529E8" w:rsidRDefault="00D3754D" w:rsidP="0030173B">
                          <w:pPr>
                            <w:jc w:val="right"/>
                            <w:rPr>
                              <w:rtl/>
                            </w:rPr>
                          </w:pPr>
                          <w:hyperlink w:history="1">
                            <w:r w:rsidR="0030173B" w:rsidRPr="00297D45">
                              <w:rPr>
                                <w:rStyle w:val="Hyperlink"/>
                              </w:rPr>
                              <w:t>m-kehila@regba.biz</w:t>
                            </w:r>
                          </w:hyperlink>
                        </w:p>
                        <w:p w14:paraId="2F73FE72" w14:textId="77777777" w:rsidR="0030173B" w:rsidRDefault="0030173B" w:rsidP="0030173B">
                          <w:pPr>
                            <w:jc w:val="right"/>
                            <w:rPr>
                              <w:rtl/>
                            </w:rPr>
                          </w:pPr>
                        </w:p>
                        <w:p w14:paraId="0FF521C6" w14:textId="77777777" w:rsidR="0030173B" w:rsidRPr="0030173B" w:rsidRDefault="008B2C9A" w:rsidP="0030173B">
                          <w:pPr>
                            <w:jc w:val="right"/>
                            <w:rPr>
                              <w:rFonts w:cs="Guttman Kav"/>
                              <w:sz w:val="22"/>
                              <w:szCs w:val="24"/>
                              <w:rtl/>
                            </w:rPr>
                          </w:pPr>
                          <w:r w:rsidRPr="0030173B">
                            <w:rPr>
                              <w:rFonts w:cs="Guttman Kav" w:hint="cs"/>
                              <w:sz w:val="22"/>
                              <w:szCs w:val="24"/>
                              <w:rtl/>
                            </w:rPr>
                            <w:t>04-952-9011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A2A1DF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7.05pt;margin-top:.1pt;width:142.25pt;height:59.55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" stroked="f">
              <v:textbox>
                <w:txbxContent>
                  <w:p w14:paraId="7A79D882" w14:textId="77777777" w:rsidR="008529E8" w:rsidRDefault="00000000" w:rsidP="0030173B">
                    <w:pPr>
                      <w:jc w:val="right"/>
                      <w:rPr>
                        <w:rtl/>
                      </w:rPr>
                    </w:pPr>
                    <w:hyperlink w:history="1">
                      <w:r w:rsidR="0030173B" w:rsidRPr="00297D45">
                        <w:rPr>
                          <w:rStyle w:val="Hyperlink"/>
                        </w:rPr>
                        <w:t>m-kehila@regba.biz</w:t>
                      </w:r>
                    </w:hyperlink>
                  </w:p>
                  <w:p w14:paraId="2F73FE72" w14:textId="77777777" w:rsidR="0030173B" w:rsidRDefault="0030173B" w:rsidP="0030173B">
                    <w:pPr>
                      <w:jc w:val="right"/>
                      <w:rPr>
                        <w:rtl/>
                      </w:rPr>
                    </w:pPr>
                  </w:p>
                  <w:p w14:paraId="0FF521C6" w14:textId="77777777" w:rsidR="0030173B" w:rsidRPr="0030173B" w:rsidRDefault="008B2C9A" w:rsidP="0030173B">
                    <w:pPr>
                      <w:jc w:val="right"/>
                      <w:rPr>
                        <w:rFonts w:cs="Guttman Kav"/>
                        <w:sz w:val="22"/>
                        <w:szCs w:val="24"/>
                        <w:rtl/>
                      </w:rPr>
                    </w:pPr>
                    <w:r w:rsidRPr="0030173B">
                      <w:rPr>
                        <w:rFonts w:cs="Guttman Kav" w:hint="cs"/>
                        <w:sz w:val="22"/>
                        <w:szCs w:val="24"/>
                        <w:rtl/>
                      </w:rPr>
                      <w:t>04-952-9011</w:t>
                    </w:r>
                  </w:p>
                </w:txbxContent>
              </v:textbox>
            </v:shape>
          </w:pict>
        </mc:Fallback>
      </mc:AlternateContent>
    </w:r>
    <w:r w:rsidR="00E87387" w:rsidRPr="00780990">
      <w:rPr>
        <w:rFonts w:ascii="BN Zika" w:hAnsi="BN Zika" w:cs="Guttman Kav"/>
        <w:noProof/>
      </w:rPr>
      <w:drawing>
        <wp:anchor distT="0" distB="0" distL="114300" distR="114300" simplePos="0" relativeHeight="251658240" behindDoc="1" locked="0" layoutInCell="1" allowOverlap="1" wp14:anchorId="2F4A5A92" wp14:editId="52814FE1">
          <wp:simplePos x="0" y="0"/>
          <wp:positionH relativeFrom="page">
            <wp:posOffset>5219700</wp:posOffset>
          </wp:positionH>
          <wp:positionV relativeFrom="page">
            <wp:posOffset>289560</wp:posOffset>
          </wp:positionV>
          <wp:extent cx="1617345" cy="1092745"/>
          <wp:effectExtent l="0" t="0" r="190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28782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8" r="69957"/>
                  <a:stretch>
                    <a:fillRect/>
                  </a:stretch>
                </pic:blipFill>
                <pic:spPr bwMode="auto">
                  <a:xfrm>
                    <a:off x="0" y="0"/>
                    <a:ext cx="1619785" cy="1094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87" w:rsidRPr="00780990">
      <w:rPr>
        <w:rFonts w:ascii="BN Zika" w:hAnsi="BN Zika" w:cs="Guttman Kav"/>
        <w:sz w:val="22"/>
        <w:szCs w:val="24"/>
        <w:rtl/>
      </w:rPr>
      <w:t>ועד מקומי</w:t>
    </w:r>
    <w:r>
      <w:rPr>
        <w:rFonts w:ascii="BN Zika" w:hAnsi="BN Zika" w:cs="Guttman Kav"/>
        <w:sz w:val="22"/>
        <w:szCs w:val="24"/>
        <w:rtl/>
      </w:rPr>
      <w:tab/>
    </w:r>
    <w:r>
      <w:rPr>
        <w:rFonts w:ascii="BN Zika" w:hAnsi="BN Zika" w:cs="Guttman Kav"/>
        <w:sz w:val="22"/>
        <w:szCs w:val="24"/>
        <w:rtl/>
      </w:rPr>
      <w:tab/>
    </w:r>
  </w:p>
  <w:p w14:paraId="17D02A3A" w14:textId="77777777" w:rsidR="00E87387" w:rsidRPr="00780990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>מושב רגבה</w:t>
    </w:r>
  </w:p>
  <w:p w14:paraId="27F0B815" w14:textId="77777777" w:rsidR="008529E8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/>
        <w:noProof/>
        <w:sz w:val="22"/>
        <w:szCs w:val="24"/>
      </w:rPr>
      <w:drawing>
        <wp:anchor distT="0" distB="0" distL="114300" distR="114300" simplePos="0" relativeHeight="251664384" behindDoc="0" locked="0" layoutInCell="1" allowOverlap="1" wp14:anchorId="45E25776" wp14:editId="174212DA">
          <wp:simplePos x="0" y="0"/>
          <wp:positionH relativeFrom="column">
            <wp:posOffset>1571444</wp:posOffset>
          </wp:positionH>
          <wp:positionV relativeFrom="paragraph">
            <wp:posOffset>25581</wp:posOffset>
          </wp:positionV>
          <wp:extent cx="216535" cy="216535"/>
          <wp:effectExtent l="0" t="0" r="0" b="0"/>
          <wp:wrapNone/>
          <wp:docPr id="7" name="תמונה 1" descr="Image result for icon tele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190663" name="תמונה 1" descr="Image result for icon telepho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87" w:rsidRPr="00780990">
      <w:rPr>
        <w:rFonts w:cs="Guttman Kav" w:hint="cs"/>
        <w:sz w:val="22"/>
        <w:szCs w:val="24"/>
        <w:rtl/>
      </w:rPr>
      <w:t>ד.נ גליל מערבי</w:t>
    </w:r>
  </w:p>
  <w:p w14:paraId="58D2BC45" w14:textId="77777777" w:rsidR="008529E8" w:rsidRPr="00780990" w:rsidRDefault="008B2C9A" w:rsidP="008529E8">
    <w:pPr>
      <w:pStyle w:val="a7"/>
      <w:jc w:val="center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>2280400</w:t>
    </w:r>
    <w:r>
      <w:rPr>
        <w:rFonts w:cs="Guttman Kav" w:hint="cs"/>
        <w:sz w:val="22"/>
        <w:szCs w:val="24"/>
        <w:rtl/>
      </w:rPr>
      <w:t xml:space="preserve">                           </w:t>
    </w:r>
  </w:p>
  <w:p w14:paraId="278D7736" w14:textId="77777777" w:rsidR="00E87387" w:rsidRPr="00780990" w:rsidRDefault="00E87387" w:rsidP="008529E8">
    <w:pPr>
      <w:pStyle w:val="a7"/>
      <w:jc w:val="center"/>
      <w:rPr>
        <w:rFonts w:cs="Guttman Kav"/>
        <w:sz w:val="22"/>
        <w:szCs w:val="24"/>
        <w:rtl/>
      </w:rPr>
    </w:pPr>
  </w:p>
  <w:p w14:paraId="79232BC7" w14:textId="77777777" w:rsidR="00E87387" w:rsidRPr="00780990" w:rsidRDefault="008B2C9A" w:rsidP="008529E8">
    <w:pPr>
      <w:pStyle w:val="a7"/>
      <w:rPr>
        <w:rFonts w:cs="Guttman Kav"/>
        <w:sz w:val="22"/>
        <w:szCs w:val="24"/>
        <w:rtl/>
      </w:rPr>
    </w:pPr>
    <w:r w:rsidRPr="00780990">
      <w:rPr>
        <w:rFonts w:cs="Guttman Kav" w:hint="cs"/>
        <w:sz w:val="22"/>
        <w:szCs w:val="24"/>
        <w:rtl/>
      </w:rPr>
      <w:t xml:space="preserve">                                                </w:t>
    </w:r>
    <w:r w:rsidR="00780990">
      <w:rPr>
        <w:rFonts w:cs="Guttman Kav" w:hint="cs"/>
        <w:sz w:val="22"/>
        <w:szCs w:val="24"/>
        <w:rtl/>
      </w:rPr>
      <w:t xml:space="preserve">       </w:t>
    </w:r>
    <w:r w:rsidRPr="00780990">
      <w:rPr>
        <w:rFonts w:cs="Guttman Kav" w:hint="cs"/>
        <w:sz w:val="22"/>
        <w:szCs w:val="24"/>
        <w:rtl/>
      </w:rPr>
      <w:t xml:space="preserve">       </w:t>
    </w:r>
  </w:p>
  <w:p w14:paraId="55537757" w14:textId="77777777" w:rsidR="007F2714" w:rsidRPr="00E87387" w:rsidRDefault="008B2C9A">
    <w:pPr>
      <w:pStyle w:val="a7"/>
      <w:rPr>
        <w:rFonts w:cs="Guttman Aharoni"/>
        <w:rtl/>
      </w:rPr>
    </w:pPr>
    <w:r>
      <w:rPr>
        <w:rFonts w:cs="Guttman Aharoni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9E586" wp14:editId="2E472597">
              <wp:simplePos x="0" y="0"/>
              <wp:positionH relativeFrom="column">
                <wp:posOffset>-167005</wp:posOffset>
              </wp:positionH>
              <wp:positionV relativeFrom="paragraph">
                <wp:posOffset>68580</wp:posOffset>
              </wp:positionV>
              <wp:extent cx="6941820" cy="0"/>
              <wp:effectExtent l="38100" t="38100" r="68580" b="95250"/>
              <wp:wrapNone/>
              <wp:docPr id="8" name="מחבר ישר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18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B77E86F" id="מחבר ישר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5.4pt" to="533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ED5"/>
    <w:multiLevelType w:val="hybridMultilevel"/>
    <w:tmpl w:val="D328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C40"/>
    <w:multiLevelType w:val="hybridMultilevel"/>
    <w:tmpl w:val="A5CE3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D4996"/>
    <w:multiLevelType w:val="hybridMultilevel"/>
    <w:tmpl w:val="F904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0B1"/>
    <w:multiLevelType w:val="hybridMultilevel"/>
    <w:tmpl w:val="A97EC2D4"/>
    <w:lvl w:ilvl="0" w:tplc="E50CACFE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13920D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9E7D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484D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A4D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A234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D8E2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EC3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A26B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334B0"/>
    <w:multiLevelType w:val="hybridMultilevel"/>
    <w:tmpl w:val="C742C5C2"/>
    <w:lvl w:ilvl="0" w:tplc="6592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A9D86" w:tentative="1">
      <w:start w:val="1"/>
      <w:numFmt w:val="lowerLetter"/>
      <w:lvlText w:val="%2."/>
      <w:lvlJc w:val="left"/>
      <w:pPr>
        <w:ind w:left="1440" w:hanging="360"/>
      </w:pPr>
    </w:lvl>
    <w:lvl w:ilvl="2" w:tplc="8B388954" w:tentative="1">
      <w:start w:val="1"/>
      <w:numFmt w:val="lowerRoman"/>
      <w:lvlText w:val="%3."/>
      <w:lvlJc w:val="right"/>
      <w:pPr>
        <w:ind w:left="2160" w:hanging="180"/>
      </w:pPr>
    </w:lvl>
    <w:lvl w:ilvl="3" w:tplc="FF8EA9AE" w:tentative="1">
      <w:start w:val="1"/>
      <w:numFmt w:val="decimal"/>
      <w:lvlText w:val="%4."/>
      <w:lvlJc w:val="left"/>
      <w:pPr>
        <w:ind w:left="2880" w:hanging="360"/>
      </w:pPr>
    </w:lvl>
    <w:lvl w:ilvl="4" w:tplc="00C86C7E" w:tentative="1">
      <w:start w:val="1"/>
      <w:numFmt w:val="lowerLetter"/>
      <w:lvlText w:val="%5."/>
      <w:lvlJc w:val="left"/>
      <w:pPr>
        <w:ind w:left="3600" w:hanging="360"/>
      </w:pPr>
    </w:lvl>
    <w:lvl w:ilvl="5" w:tplc="A99AFB52" w:tentative="1">
      <w:start w:val="1"/>
      <w:numFmt w:val="lowerRoman"/>
      <w:lvlText w:val="%6."/>
      <w:lvlJc w:val="right"/>
      <w:pPr>
        <w:ind w:left="4320" w:hanging="180"/>
      </w:pPr>
    </w:lvl>
    <w:lvl w:ilvl="6" w:tplc="3D52C6EC" w:tentative="1">
      <w:start w:val="1"/>
      <w:numFmt w:val="decimal"/>
      <w:lvlText w:val="%7."/>
      <w:lvlJc w:val="left"/>
      <w:pPr>
        <w:ind w:left="5040" w:hanging="360"/>
      </w:pPr>
    </w:lvl>
    <w:lvl w:ilvl="7" w:tplc="E6DC1180" w:tentative="1">
      <w:start w:val="1"/>
      <w:numFmt w:val="lowerLetter"/>
      <w:lvlText w:val="%8."/>
      <w:lvlJc w:val="left"/>
      <w:pPr>
        <w:ind w:left="5760" w:hanging="360"/>
      </w:pPr>
    </w:lvl>
    <w:lvl w:ilvl="8" w:tplc="DBFA8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13F4"/>
    <w:multiLevelType w:val="hybridMultilevel"/>
    <w:tmpl w:val="F904CF5E"/>
    <w:lvl w:ilvl="0" w:tplc="ADD69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2022" w:tentative="1">
      <w:start w:val="1"/>
      <w:numFmt w:val="lowerLetter"/>
      <w:lvlText w:val="%2."/>
      <w:lvlJc w:val="left"/>
      <w:pPr>
        <w:ind w:left="1440" w:hanging="360"/>
      </w:pPr>
    </w:lvl>
    <w:lvl w:ilvl="2" w:tplc="0F522D7A" w:tentative="1">
      <w:start w:val="1"/>
      <w:numFmt w:val="lowerRoman"/>
      <w:lvlText w:val="%3."/>
      <w:lvlJc w:val="right"/>
      <w:pPr>
        <w:ind w:left="2160" w:hanging="180"/>
      </w:pPr>
    </w:lvl>
    <w:lvl w:ilvl="3" w:tplc="00482CBC" w:tentative="1">
      <w:start w:val="1"/>
      <w:numFmt w:val="decimal"/>
      <w:lvlText w:val="%4."/>
      <w:lvlJc w:val="left"/>
      <w:pPr>
        <w:ind w:left="2880" w:hanging="360"/>
      </w:pPr>
    </w:lvl>
    <w:lvl w:ilvl="4" w:tplc="A3F68A44" w:tentative="1">
      <w:start w:val="1"/>
      <w:numFmt w:val="lowerLetter"/>
      <w:lvlText w:val="%5."/>
      <w:lvlJc w:val="left"/>
      <w:pPr>
        <w:ind w:left="3600" w:hanging="360"/>
      </w:pPr>
    </w:lvl>
    <w:lvl w:ilvl="5" w:tplc="D354DC52" w:tentative="1">
      <w:start w:val="1"/>
      <w:numFmt w:val="lowerRoman"/>
      <w:lvlText w:val="%6."/>
      <w:lvlJc w:val="right"/>
      <w:pPr>
        <w:ind w:left="4320" w:hanging="180"/>
      </w:pPr>
    </w:lvl>
    <w:lvl w:ilvl="6" w:tplc="E7A2F142" w:tentative="1">
      <w:start w:val="1"/>
      <w:numFmt w:val="decimal"/>
      <w:lvlText w:val="%7."/>
      <w:lvlJc w:val="left"/>
      <w:pPr>
        <w:ind w:left="5040" w:hanging="360"/>
      </w:pPr>
    </w:lvl>
    <w:lvl w:ilvl="7" w:tplc="35B6E666" w:tentative="1">
      <w:start w:val="1"/>
      <w:numFmt w:val="lowerLetter"/>
      <w:lvlText w:val="%8."/>
      <w:lvlJc w:val="left"/>
      <w:pPr>
        <w:ind w:left="5760" w:hanging="360"/>
      </w:pPr>
    </w:lvl>
    <w:lvl w:ilvl="8" w:tplc="68761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5977"/>
    <w:multiLevelType w:val="hybridMultilevel"/>
    <w:tmpl w:val="FDDEF98A"/>
    <w:lvl w:ilvl="0" w:tplc="4FB2F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7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29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C6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07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2E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C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CE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6C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B4661"/>
    <w:multiLevelType w:val="hybridMultilevel"/>
    <w:tmpl w:val="F3F6C13A"/>
    <w:lvl w:ilvl="0" w:tplc="B292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82F3AE" w:tentative="1">
      <w:start w:val="1"/>
      <w:numFmt w:val="lowerLetter"/>
      <w:lvlText w:val="%2."/>
      <w:lvlJc w:val="left"/>
      <w:pPr>
        <w:ind w:left="1080" w:hanging="360"/>
      </w:pPr>
    </w:lvl>
    <w:lvl w:ilvl="2" w:tplc="13809196" w:tentative="1">
      <w:start w:val="1"/>
      <w:numFmt w:val="lowerRoman"/>
      <w:lvlText w:val="%3."/>
      <w:lvlJc w:val="right"/>
      <w:pPr>
        <w:ind w:left="1800" w:hanging="180"/>
      </w:pPr>
    </w:lvl>
    <w:lvl w:ilvl="3" w:tplc="972E5D7A" w:tentative="1">
      <w:start w:val="1"/>
      <w:numFmt w:val="decimal"/>
      <w:lvlText w:val="%4."/>
      <w:lvlJc w:val="left"/>
      <w:pPr>
        <w:ind w:left="2520" w:hanging="360"/>
      </w:pPr>
    </w:lvl>
    <w:lvl w:ilvl="4" w:tplc="9B6020EE" w:tentative="1">
      <w:start w:val="1"/>
      <w:numFmt w:val="lowerLetter"/>
      <w:lvlText w:val="%5."/>
      <w:lvlJc w:val="left"/>
      <w:pPr>
        <w:ind w:left="3240" w:hanging="360"/>
      </w:pPr>
    </w:lvl>
    <w:lvl w:ilvl="5" w:tplc="B344B7F0" w:tentative="1">
      <w:start w:val="1"/>
      <w:numFmt w:val="lowerRoman"/>
      <w:lvlText w:val="%6."/>
      <w:lvlJc w:val="right"/>
      <w:pPr>
        <w:ind w:left="3960" w:hanging="180"/>
      </w:pPr>
    </w:lvl>
    <w:lvl w:ilvl="6" w:tplc="EA4C2E1C" w:tentative="1">
      <w:start w:val="1"/>
      <w:numFmt w:val="decimal"/>
      <w:lvlText w:val="%7."/>
      <w:lvlJc w:val="left"/>
      <w:pPr>
        <w:ind w:left="4680" w:hanging="360"/>
      </w:pPr>
    </w:lvl>
    <w:lvl w:ilvl="7" w:tplc="5896C55E" w:tentative="1">
      <w:start w:val="1"/>
      <w:numFmt w:val="lowerLetter"/>
      <w:lvlText w:val="%8."/>
      <w:lvlJc w:val="left"/>
      <w:pPr>
        <w:ind w:left="5400" w:hanging="360"/>
      </w:pPr>
    </w:lvl>
    <w:lvl w:ilvl="8" w:tplc="34700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9E4A55"/>
    <w:multiLevelType w:val="hybridMultilevel"/>
    <w:tmpl w:val="7A0ECCA4"/>
    <w:lvl w:ilvl="0" w:tplc="9B6C2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64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E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2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01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20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23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6D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47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302EC4"/>
    <w:multiLevelType w:val="hybridMultilevel"/>
    <w:tmpl w:val="C1A45EF8"/>
    <w:lvl w:ilvl="0" w:tplc="7516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3056DC" w:tentative="1">
      <w:start w:val="1"/>
      <w:numFmt w:val="lowerLetter"/>
      <w:lvlText w:val="%2."/>
      <w:lvlJc w:val="left"/>
      <w:pPr>
        <w:ind w:left="1440" w:hanging="360"/>
      </w:pPr>
    </w:lvl>
    <w:lvl w:ilvl="2" w:tplc="9496D52A" w:tentative="1">
      <w:start w:val="1"/>
      <w:numFmt w:val="lowerRoman"/>
      <w:lvlText w:val="%3."/>
      <w:lvlJc w:val="right"/>
      <w:pPr>
        <w:ind w:left="2160" w:hanging="180"/>
      </w:pPr>
    </w:lvl>
    <w:lvl w:ilvl="3" w:tplc="3E3E4186" w:tentative="1">
      <w:start w:val="1"/>
      <w:numFmt w:val="decimal"/>
      <w:lvlText w:val="%4."/>
      <w:lvlJc w:val="left"/>
      <w:pPr>
        <w:ind w:left="2880" w:hanging="360"/>
      </w:pPr>
    </w:lvl>
    <w:lvl w:ilvl="4" w:tplc="1FEE75BA" w:tentative="1">
      <w:start w:val="1"/>
      <w:numFmt w:val="lowerLetter"/>
      <w:lvlText w:val="%5."/>
      <w:lvlJc w:val="left"/>
      <w:pPr>
        <w:ind w:left="3600" w:hanging="360"/>
      </w:pPr>
    </w:lvl>
    <w:lvl w:ilvl="5" w:tplc="C9647EB4" w:tentative="1">
      <w:start w:val="1"/>
      <w:numFmt w:val="lowerRoman"/>
      <w:lvlText w:val="%6."/>
      <w:lvlJc w:val="right"/>
      <w:pPr>
        <w:ind w:left="4320" w:hanging="180"/>
      </w:pPr>
    </w:lvl>
    <w:lvl w:ilvl="6" w:tplc="534E46C2" w:tentative="1">
      <w:start w:val="1"/>
      <w:numFmt w:val="decimal"/>
      <w:lvlText w:val="%7."/>
      <w:lvlJc w:val="left"/>
      <w:pPr>
        <w:ind w:left="5040" w:hanging="360"/>
      </w:pPr>
    </w:lvl>
    <w:lvl w:ilvl="7" w:tplc="EC04DACE" w:tentative="1">
      <w:start w:val="1"/>
      <w:numFmt w:val="lowerLetter"/>
      <w:lvlText w:val="%8."/>
      <w:lvlJc w:val="left"/>
      <w:pPr>
        <w:ind w:left="5760" w:hanging="360"/>
      </w:pPr>
    </w:lvl>
    <w:lvl w:ilvl="8" w:tplc="8BC2F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25CD"/>
    <w:multiLevelType w:val="hybridMultilevel"/>
    <w:tmpl w:val="4706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74D9"/>
    <w:multiLevelType w:val="hybridMultilevel"/>
    <w:tmpl w:val="127E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94E4F"/>
    <w:multiLevelType w:val="hybridMultilevel"/>
    <w:tmpl w:val="D586F94A"/>
    <w:lvl w:ilvl="0" w:tplc="1CC8A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85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CE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88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C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02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9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8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27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7853"/>
    <w:multiLevelType w:val="hybridMultilevel"/>
    <w:tmpl w:val="D4F0820C"/>
    <w:lvl w:ilvl="0" w:tplc="E7CC2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6F7F4" w:tentative="1">
      <w:start w:val="1"/>
      <w:numFmt w:val="lowerLetter"/>
      <w:lvlText w:val="%2."/>
      <w:lvlJc w:val="left"/>
      <w:pPr>
        <w:ind w:left="1440" w:hanging="360"/>
      </w:pPr>
    </w:lvl>
    <w:lvl w:ilvl="2" w:tplc="D2045CD4" w:tentative="1">
      <w:start w:val="1"/>
      <w:numFmt w:val="lowerRoman"/>
      <w:lvlText w:val="%3."/>
      <w:lvlJc w:val="right"/>
      <w:pPr>
        <w:ind w:left="2160" w:hanging="180"/>
      </w:pPr>
    </w:lvl>
    <w:lvl w:ilvl="3" w:tplc="C6D8DBD8" w:tentative="1">
      <w:start w:val="1"/>
      <w:numFmt w:val="decimal"/>
      <w:lvlText w:val="%4."/>
      <w:lvlJc w:val="left"/>
      <w:pPr>
        <w:ind w:left="2880" w:hanging="360"/>
      </w:pPr>
    </w:lvl>
    <w:lvl w:ilvl="4" w:tplc="6576F0A6" w:tentative="1">
      <w:start w:val="1"/>
      <w:numFmt w:val="lowerLetter"/>
      <w:lvlText w:val="%5."/>
      <w:lvlJc w:val="left"/>
      <w:pPr>
        <w:ind w:left="3600" w:hanging="360"/>
      </w:pPr>
    </w:lvl>
    <w:lvl w:ilvl="5" w:tplc="9EEEB928" w:tentative="1">
      <w:start w:val="1"/>
      <w:numFmt w:val="lowerRoman"/>
      <w:lvlText w:val="%6."/>
      <w:lvlJc w:val="right"/>
      <w:pPr>
        <w:ind w:left="4320" w:hanging="180"/>
      </w:pPr>
    </w:lvl>
    <w:lvl w:ilvl="6" w:tplc="AF420518" w:tentative="1">
      <w:start w:val="1"/>
      <w:numFmt w:val="decimal"/>
      <w:lvlText w:val="%7."/>
      <w:lvlJc w:val="left"/>
      <w:pPr>
        <w:ind w:left="5040" w:hanging="360"/>
      </w:pPr>
    </w:lvl>
    <w:lvl w:ilvl="7" w:tplc="AE36CE94" w:tentative="1">
      <w:start w:val="1"/>
      <w:numFmt w:val="lowerLetter"/>
      <w:lvlText w:val="%8."/>
      <w:lvlJc w:val="left"/>
      <w:pPr>
        <w:ind w:left="5760" w:hanging="360"/>
      </w:pPr>
    </w:lvl>
    <w:lvl w:ilvl="8" w:tplc="88269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388F"/>
    <w:multiLevelType w:val="hybridMultilevel"/>
    <w:tmpl w:val="0DD6076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3A04B99"/>
    <w:multiLevelType w:val="hybridMultilevel"/>
    <w:tmpl w:val="D42AE3B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44448EF"/>
    <w:multiLevelType w:val="hybridMultilevel"/>
    <w:tmpl w:val="640E0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463E4"/>
    <w:multiLevelType w:val="hybridMultilevel"/>
    <w:tmpl w:val="4F0A954A"/>
    <w:lvl w:ilvl="0" w:tplc="CE844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0E6A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626E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8CF0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4A3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B6D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06E2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74B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5CF9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EA673E"/>
    <w:multiLevelType w:val="hybridMultilevel"/>
    <w:tmpl w:val="AE104150"/>
    <w:lvl w:ilvl="0" w:tplc="B0121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07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C4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8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E1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CE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4B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A8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C6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24763"/>
    <w:multiLevelType w:val="hybridMultilevel"/>
    <w:tmpl w:val="0ABE5F78"/>
    <w:lvl w:ilvl="0" w:tplc="B2A29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0EA788" w:tentative="1">
      <w:start w:val="1"/>
      <w:numFmt w:val="lowerLetter"/>
      <w:lvlText w:val="%2."/>
      <w:lvlJc w:val="left"/>
      <w:pPr>
        <w:ind w:left="1080" w:hanging="360"/>
      </w:pPr>
    </w:lvl>
    <w:lvl w:ilvl="2" w:tplc="8AAC6F90" w:tentative="1">
      <w:start w:val="1"/>
      <w:numFmt w:val="lowerRoman"/>
      <w:lvlText w:val="%3."/>
      <w:lvlJc w:val="right"/>
      <w:pPr>
        <w:ind w:left="1800" w:hanging="180"/>
      </w:pPr>
    </w:lvl>
    <w:lvl w:ilvl="3" w:tplc="7570DB2C" w:tentative="1">
      <w:start w:val="1"/>
      <w:numFmt w:val="decimal"/>
      <w:lvlText w:val="%4."/>
      <w:lvlJc w:val="left"/>
      <w:pPr>
        <w:ind w:left="2520" w:hanging="360"/>
      </w:pPr>
    </w:lvl>
    <w:lvl w:ilvl="4" w:tplc="A19448CE" w:tentative="1">
      <w:start w:val="1"/>
      <w:numFmt w:val="lowerLetter"/>
      <w:lvlText w:val="%5."/>
      <w:lvlJc w:val="left"/>
      <w:pPr>
        <w:ind w:left="3240" w:hanging="360"/>
      </w:pPr>
    </w:lvl>
    <w:lvl w:ilvl="5" w:tplc="57B29A16" w:tentative="1">
      <w:start w:val="1"/>
      <w:numFmt w:val="lowerRoman"/>
      <w:lvlText w:val="%6."/>
      <w:lvlJc w:val="right"/>
      <w:pPr>
        <w:ind w:left="3960" w:hanging="180"/>
      </w:pPr>
    </w:lvl>
    <w:lvl w:ilvl="6" w:tplc="C5EEAE14" w:tentative="1">
      <w:start w:val="1"/>
      <w:numFmt w:val="decimal"/>
      <w:lvlText w:val="%7."/>
      <w:lvlJc w:val="left"/>
      <w:pPr>
        <w:ind w:left="4680" w:hanging="360"/>
      </w:pPr>
    </w:lvl>
    <w:lvl w:ilvl="7" w:tplc="AAB2FB54" w:tentative="1">
      <w:start w:val="1"/>
      <w:numFmt w:val="lowerLetter"/>
      <w:lvlText w:val="%8."/>
      <w:lvlJc w:val="left"/>
      <w:pPr>
        <w:ind w:left="5400" w:hanging="360"/>
      </w:pPr>
    </w:lvl>
    <w:lvl w:ilvl="8" w:tplc="8B4414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429E5"/>
    <w:multiLevelType w:val="hybridMultilevel"/>
    <w:tmpl w:val="3D7C2820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1" w15:restartNumberingAfterBreak="0">
    <w:nsid w:val="3D203A97"/>
    <w:multiLevelType w:val="hybridMultilevel"/>
    <w:tmpl w:val="F754FB6A"/>
    <w:lvl w:ilvl="0" w:tplc="D4544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2B97E" w:tentative="1">
      <w:start w:val="1"/>
      <w:numFmt w:val="lowerLetter"/>
      <w:lvlText w:val="%2."/>
      <w:lvlJc w:val="left"/>
      <w:pPr>
        <w:ind w:left="1440" w:hanging="360"/>
      </w:pPr>
    </w:lvl>
    <w:lvl w:ilvl="2" w:tplc="945E87FA" w:tentative="1">
      <w:start w:val="1"/>
      <w:numFmt w:val="lowerRoman"/>
      <w:lvlText w:val="%3."/>
      <w:lvlJc w:val="right"/>
      <w:pPr>
        <w:ind w:left="2160" w:hanging="180"/>
      </w:pPr>
    </w:lvl>
    <w:lvl w:ilvl="3" w:tplc="28081480" w:tentative="1">
      <w:start w:val="1"/>
      <w:numFmt w:val="decimal"/>
      <w:lvlText w:val="%4."/>
      <w:lvlJc w:val="left"/>
      <w:pPr>
        <w:ind w:left="2880" w:hanging="360"/>
      </w:pPr>
    </w:lvl>
    <w:lvl w:ilvl="4" w:tplc="DAF8F49E" w:tentative="1">
      <w:start w:val="1"/>
      <w:numFmt w:val="lowerLetter"/>
      <w:lvlText w:val="%5."/>
      <w:lvlJc w:val="left"/>
      <w:pPr>
        <w:ind w:left="3600" w:hanging="360"/>
      </w:pPr>
    </w:lvl>
    <w:lvl w:ilvl="5" w:tplc="FD0435A4" w:tentative="1">
      <w:start w:val="1"/>
      <w:numFmt w:val="lowerRoman"/>
      <w:lvlText w:val="%6."/>
      <w:lvlJc w:val="right"/>
      <w:pPr>
        <w:ind w:left="4320" w:hanging="180"/>
      </w:pPr>
    </w:lvl>
    <w:lvl w:ilvl="6" w:tplc="3AD67622" w:tentative="1">
      <w:start w:val="1"/>
      <w:numFmt w:val="decimal"/>
      <w:lvlText w:val="%7."/>
      <w:lvlJc w:val="left"/>
      <w:pPr>
        <w:ind w:left="5040" w:hanging="360"/>
      </w:pPr>
    </w:lvl>
    <w:lvl w:ilvl="7" w:tplc="87D8CDD2" w:tentative="1">
      <w:start w:val="1"/>
      <w:numFmt w:val="lowerLetter"/>
      <w:lvlText w:val="%8."/>
      <w:lvlJc w:val="left"/>
      <w:pPr>
        <w:ind w:left="5760" w:hanging="360"/>
      </w:pPr>
    </w:lvl>
    <w:lvl w:ilvl="8" w:tplc="6AD60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5CA"/>
    <w:multiLevelType w:val="hybridMultilevel"/>
    <w:tmpl w:val="73CCC7F4"/>
    <w:lvl w:ilvl="0" w:tplc="6FF8E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F26C24" w:tentative="1">
      <w:start w:val="1"/>
      <w:numFmt w:val="lowerLetter"/>
      <w:lvlText w:val="%2."/>
      <w:lvlJc w:val="left"/>
      <w:pPr>
        <w:ind w:left="1080" w:hanging="360"/>
      </w:pPr>
    </w:lvl>
    <w:lvl w:ilvl="2" w:tplc="3D08D866" w:tentative="1">
      <w:start w:val="1"/>
      <w:numFmt w:val="lowerRoman"/>
      <w:lvlText w:val="%3."/>
      <w:lvlJc w:val="right"/>
      <w:pPr>
        <w:ind w:left="1800" w:hanging="180"/>
      </w:pPr>
    </w:lvl>
    <w:lvl w:ilvl="3" w:tplc="5EFA3762" w:tentative="1">
      <w:start w:val="1"/>
      <w:numFmt w:val="decimal"/>
      <w:lvlText w:val="%4."/>
      <w:lvlJc w:val="left"/>
      <w:pPr>
        <w:ind w:left="2520" w:hanging="360"/>
      </w:pPr>
    </w:lvl>
    <w:lvl w:ilvl="4" w:tplc="053C1592" w:tentative="1">
      <w:start w:val="1"/>
      <w:numFmt w:val="lowerLetter"/>
      <w:lvlText w:val="%5."/>
      <w:lvlJc w:val="left"/>
      <w:pPr>
        <w:ind w:left="3240" w:hanging="360"/>
      </w:pPr>
    </w:lvl>
    <w:lvl w:ilvl="5" w:tplc="C07A8390" w:tentative="1">
      <w:start w:val="1"/>
      <w:numFmt w:val="lowerRoman"/>
      <w:lvlText w:val="%6."/>
      <w:lvlJc w:val="right"/>
      <w:pPr>
        <w:ind w:left="3960" w:hanging="180"/>
      </w:pPr>
    </w:lvl>
    <w:lvl w:ilvl="6" w:tplc="A554FA5E" w:tentative="1">
      <w:start w:val="1"/>
      <w:numFmt w:val="decimal"/>
      <w:lvlText w:val="%7."/>
      <w:lvlJc w:val="left"/>
      <w:pPr>
        <w:ind w:left="4680" w:hanging="360"/>
      </w:pPr>
    </w:lvl>
    <w:lvl w:ilvl="7" w:tplc="B1744BCC" w:tentative="1">
      <w:start w:val="1"/>
      <w:numFmt w:val="lowerLetter"/>
      <w:lvlText w:val="%8."/>
      <w:lvlJc w:val="left"/>
      <w:pPr>
        <w:ind w:left="5400" w:hanging="360"/>
      </w:pPr>
    </w:lvl>
    <w:lvl w:ilvl="8" w:tplc="356CC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5812E6"/>
    <w:multiLevelType w:val="hybridMultilevel"/>
    <w:tmpl w:val="654E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38DF"/>
    <w:multiLevelType w:val="hybridMultilevel"/>
    <w:tmpl w:val="4522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11324"/>
    <w:multiLevelType w:val="hybridMultilevel"/>
    <w:tmpl w:val="25103BE4"/>
    <w:lvl w:ilvl="0" w:tplc="AC1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24D894" w:tentative="1">
      <w:start w:val="1"/>
      <w:numFmt w:val="lowerLetter"/>
      <w:lvlText w:val="%2."/>
      <w:lvlJc w:val="left"/>
      <w:pPr>
        <w:ind w:left="1080" w:hanging="360"/>
      </w:pPr>
    </w:lvl>
    <w:lvl w:ilvl="2" w:tplc="394A46D8" w:tentative="1">
      <w:start w:val="1"/>
      <w:numFmt w:val="lowerRoman"/>
      <w:lvlText w:val="%3."/>
      <w:lvlJc w:val="right"/>
      <w:pPr>
        <w:ind w:left="1800" w:hanging="180"/>
      </w:pPr>
    </w:lvl>
    <w:lvl w:ilvl="3" w:tplc="617EA5CA" w:tentative="1">
      <w:start w:val="1"/>
      <w:numFmt w:val="decimal"/>
      <w:lvlText w:val="%4."/>
      <w:lvlJc w:val="left"/>
      <w:pPr>
        <w:ind w:left="2520" w:hanging="360"/>
      </w:pPr>
    </w:lvl>
    <w:lvl w:ilvl="4" w:tplc="BEEA903C" w:tentative="1">
      <w:start w:val="1"/>
      <w:numFmt w:val="lowerLetter"/>
      <w:lvlText w:val="%5."/>
      <w:lvlJc w:val="left"/>
      <w:pPr>
        <w:ind w:left="3240" w:hanging="360"/>
      </w:pPr>
    </w:lvl>
    <w:lvl w:ilvl="5" w:tplc="D0B4166E" w:tentative="1">
      <w:start w:val="1"/>
      <w:numFmt w:val="lowerRoman"/>
      <w:lvlText w:val="%6."/>
      <w:lvlJc w:val="right"/>
      <w:pPr>
        <w:ind w:left="3960" w:hanging="180"/>
      </w:pPr>
    </w:lvl>
    <w:lvl w:ilvl="6" w:tplc="FE78FBE0" w:tentative="1">
      <w:start w:val="1"/>
      <w:numFmt w:val="decimal"/>
      <w:lvlText w:val="%7."/>
      <w:lvlJc w:val="left"/>
      <w:pPr>
        <w:ind w:left="4680" w:hanging="360"/>
      </w:pPr>
    </w:lvl>
    <w:lvl w:ilvl="7" w:tplc="8A2E70A6" w:tentative="1">
      <w:start w:val="1"/>
      <w:numFmt w:val="lowerLetter"/>
      <w:lvlText w:val="%8."/>
      <w:lvlJc w:val="left"/>
      <w:pPr>
        <w:ind w:left="5400" w:hanging="360"/>
      </w:pPr>
    </w:lvl>
    <w:lvl w:ilvl="8" w:tplc="023644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9E68E5"/>
    <w:multiLevelType w:val="hybridMultilevel"/>
    <w:tmpl w:val="F328C9B2"/>
    <w:lvl w:ilvl="0" w:tplc="AF525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1CED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B06B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B4E8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8622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FE91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DA1A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DA06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FCA3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4231819"/>
    <w:multiLevelType w:val="hybridMultilevel"/>
    <w:tmpl w:val="4CFE01B8"/>
    <w:lvl w:ilvl="0" w:tplc="90CC58A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E03CF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45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CF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2F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21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8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2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28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3A4E"/>
    <w:multiLevelType w:val="hybridMultilevel"/>
    <w:tmpl w:val="B4444510"/>
    <w:lvl w:ilvl="0" w:tplc="A9524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C76E8" w:tentative="1">
      <w:start w:val="1"/>
      <w:numFmt w:val="lowerLetter"/>
      <w:lvlText w:val="%2."/>
      <w:lvlJc w:val="left"/>
      <w:pPr>
        <w:ind w:left="1440" w:hanging="360"/>
      </w:pPr>
    </w:lvl>
    <w:lvl w:ilvl="2" w:tplc="1094838C" w:tentative="1">
      <w:start w:val="1"/>
      <w:numFmt w:val="lowerRoman"/>
      <w:lvlText w:val="%3."/>
      <w:lvlJc w:val="right"/>
      <w:pPr>
        <w:ind w:left="2160" w:hanging="180"/>
      </w:pPr>
    </w:lvl>
    <w:lvl w:ilvl="3" w:tplc="006EDB96" w:tentative="1">
      <w:start w:val="1"/>
      <w:numFmt w:val="decimal"/>
      <w:lvlText w:val="%4."/>
      <w:lvlJc w:val="left"/>
      <w:pPr>
        <w:ind w:left="2880" w:hanging="360"/>
      </w:pPr>
    </w:lvl>
    <w:lvl w:ilvl="4" w:tplc="874A8E70" w:tentative="1">
      <w:start w:val="1"/>
      <w:numFmt w:val="lowerLetter"/>
      <w:lvlText w:val="%5."/>
      <w:lvlJc w:val="left"/>
      <w:pPr>
        <w:ind w:left="3600" w:hanging="360"/>
      </w:pPr>
    </w:lvl>
    <w:lvl w:ilvl="5" w:tplc="06BCD28A" w:tentative="1">
      <w:start w:val="1"/>
      <w:numFmt w:val="lowerRoman"/>
      <w:lvlText w:val="%6."/>
      <w:lvlJc w:val="right"/>
      <w:pPr>
        <w:ind w:left="4320" w:hanging="180"/>
      </w:pPr>
    </w:lvl>
    <w:lvl w:ilvl="6" w:tplc="8340BE68" w:tentative="1">
      <w:start w:val="1"/>
      <w:numFmt w:val="decimal"/>
      <w:lvlText w:val="%7."/>
      <w:lvlJc w:val="left"/>
      <w:pPr>
        <w:ind w:left="5040" w:hanging="360"/>
      </w:pPr>
    </w:lvl>
    <w:lvl w:ilvl="7" w:tplc="52D644C8" w:tentative="1">
      <w:start w:val="1"/>
      <w:numFmt w:val="lowerLetter"/>
      <w:lvlText w:val="%8."/>
      <w:lvlJc w:val="left"/>
      <w:pPr>
        <w:ind w:left="5760" w:hanging="360"/>
      </w:pPr>
    </w:lvl>
    <w:lvl w:ilvl="8" w:tplc="FAC8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44D23"/>
    <w:multiLevelType w:val="hybridMultilevel"/>
    <w:tmpl w:val="BAA008C8"/>
    <w:lvl w:ilvl="0" w:tplc="1A8CDF3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56F428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723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E473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64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2E8E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7C6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4602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0408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F7DE0"/>
    <w:multiLevelType w:val="hybridMultilevel"/>
    <w:tmpl w:val="9242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219D"/>
    <w:multiLevelType w:val="hybridMultilevel"/>
    <w:tmpl w:val="AB0093D4"/>
    <w:lvl w:ilvl="0" w:tplc="EB746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3C6FA4" w:tentative="1">
      <w:start w:val="1"/>
      <w:numFmt w:val="lowerLetter"/>
      <w:lvlText w:val="%2."/>
      <w:lvlJc w:val="left"/>
      <w:pPr>
        <w:ind w:left="1080" w:hanging="360"/>
      </w:pPr>
    </w:lvl>
    <w:lvl w:ilvl="2" w:tplc="491E7AC2" w:tentative="1">
      <w:start w:val="1"/>
      <w:numFmt w:val="lowerRoman"/>
      <w:lvlText w:val="%3."/>
      <w:lvlJc w:val="right"/>
      <w:pPr>
        <w:ind w:left="1800" w:hanging="180"/>
      </w:pPr>
    </w:lvl>
    <w:lvl w:ilvl="3" w:tplc="CFDE0EB6" w:tentative="1">
      <w:start w:val="1"/>
      <w:numFmt w:val="decimal"/>
      <w:lvlText w:val="%4."/>
      <w:lvlJc w:val="left"/>
      <w:pPr>
        <w:ind w:left="2520" w:hanging="360"/>
      </w:pPr>
    </w:lvl>
    <w:lvl w:ilvl="4" w:tplc="9F1214CE" w:tentative="1">
      <w:start w:val="1"/>
      <w:numFmt w:val="lowerLetter"/>
      <w:lvlText w:val="%5."/>
      <w:lvlJc w:val="left"/>
      <w:pPr>
        <w:ind w:left="3240" w:hanging="360"/>
      </w:pPr>
    </w:lvl>
    <w:lvl w:ilvl="5" w:tplc="7E2029CA" w:tentative="1">
      <w:start w:val="1"/>
      <w:numFmt w:val="lowerRoman"/>
      <w:lvlText w:val="%6."/>
      <w:lvlJc w:val="right"/>
      <w:pPr>
        <w:ind w:left="3960" w:hanging="180"/>
      </w:pPr>
    </w:lvl>
    <w:lvl w:ilvl="6" w:tplc="A6FEF114" w:tentative="1">
      <w:start w:val="1"/>
      <w:numFmt w:val="decimal"/>
      <w:lvlText w:val="%7."/>
      <w:lvlJc w:val="left"/>
      <w:pPr>
        <w:ind w:left="4680" w:hanging="360"/>
      </w:pPr>
    </w:lvl>
    <w:lvl w:ilvl="7" w:tplc="2F461D06" w:tentative="1">
      <w:start w:val="1"/>
      <w:numFmt w:val="lowerLetter"/>
      <w:lvlText w:val="%8."/>
      <w:lvlJc w:val="left"/>
      <w:pPr>
        <w:ind w:left="5400" w:hanging="360"/>
      </w:pPr>
    </w:lvl>
    <w:lvl w:ilvl="8" w:tplc="F544E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22C30"/>
    <w:multiLevelType w:val="hybridMultilevel"/>
    <w:tmpl w:val="3626CA9E"/>
    <w:lvl w:ilvl="0" w:tplc="148A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4DAA4" w:tentative="1">
      <w:start w:val="1"/>
      <w:numFmt w:val="lowerLetter"/>
      <w:lvlText w:val="%2."/>
      <w:lvlJc w:val="left"/>
      <w:pPr>
        <w:ind w:left="1440" w:hanging="360"/>
      </w:pPr>
    </w:lvl>
    <w:lvl w:ilvl="2" w:tplc="7E7E1B48" w:tentative="1">
      <w:start w:val="1"/>
      <w:numFmt w:val="lowerRoman"/>
      <w:lvlText w:val="%3."/>
      <w:lvlJc w:val="right"/>
      <w:pPr>
        <w:ind w:left="2160" w:hanging="180"/>
      </w:pPr>
    </w:lvl>
    <w:lvl w:ilvl="3" w:tplc="DC009566" w:tentative="1">
      <w:start w:val="1"/>
      <w:numFmt w:val="decimal"/>
      <w:lvlText w:val="%4."/>
      <w:lvlJc w:val="left"/>
      <w:pPr>
        <w:ind w:left="2880" w:hanging="360"/>
      </w:pPr>
    </w:lvl>
    <w:lvl w:ilvl="4" w:tplc="F0605492" w:tentative="1">
      <w:start w:val="1"/>
      <w:numFmt w:val="lowerLetter"/>
      <w:lvlText w:val="%5."/>
      <w:lvlJc w:val="left"/>
      <w:pPr>
        <w:ind w:left="3600" w:hanging="360"/>
      </w:pPr>
    </w:lvl>
    <w:lvl w:ilvl="5" w:tplc="D10A2476" w:tentative="1">
      <w:start w:val="1"/>
      <w:numFmt w:val="lowerRoman"/>
      <w:lvlText w:val="%6."/>
      <w:lvlJc w:val="right"/>
      <w:pPr>
        <w:ind w:left="4320" w:hanging="180"/>
      </w:pPr>
    </w:lvl>
    <w:lvl w:ilvl="6" w:tplc="2362CD24" w:tentative="1">
      <w:start w:val="1"/>
      <w:numFmt w:val="decimal"/>
      <w:lvlText w:val="%7."/>
      <w:lvlJc w:val="left"/>
      <w:pPr>
        <w:ind w:left="5040" w:hanging="360"/>
      </w:pPr>
    </w:lvl>
    <w:lvl w:ilvl="7" w:tplc="7B54C80E" w:tentative="1">
      <w:start w:val="1"/>
      <w:numFmt w:val="lowerLetter"/>
      <w:lvlText w:val="%8."/>
      <w:lvlJc w:val="left"/>
      <w:pPr>
        <w:ind w:left="5760" w:hanging="360"/>
      </w:pPr>
    </w:lvl>
    <w:lvl w:ilvl="8" w:tplc="702CE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42F0"/>
    <w:multiLevelType w:val="hybridMultilevel"/>
    <w:tmpl w:val="8F68EE06"/>
    <w:lvl w:ilvl="0" w:tplc="FF1468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DA128F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2A6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3463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3A4C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86FA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FACD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B434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DA0B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B780F"/>
    <w:multiLevelType w:val="hybridMultilevel"/>
    <w:tmpl w:val="36769EDA"/>
    <w:lvl w:ilvl="0" w:tplc="41860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00687C" w:tentative="1">
      <w:start w:val="1"/>
      <w:numFmt w:val="lowerLetter"/>
      <w:lvlText w:val="%2."/>
      <w:lvlJc w:val="left"/>
      <w:pPr>
        <w:ind w:left="1440" w:hanging="360"/>
      </w:pPr>
    </w:lvl>
    <w:lvl w:ilvl="2" w:tplc="C9FEB844" w:tentative="1">
      <w:start w:val="1"/>
      <w:numFmt w:val="lowerRoman"/>
      <w:lvlText w:val="%3."/>
      <w:lvlJc w:val="right"/>
      <w:pPr>
        <w:ind w:left="2160" w:hanging="180"/>
      </w:pPr>
    </w:lvl>
    <w:lvl w:ilvl="3" w:tplc="8F705B5E" w:tentative="1">
      <w:start w:val="1"/>
      <w:numFmt w:val="decimal"/>
      <w:lvlText w:val="%4."/>
      <w:lvlJc w:val="left"/>
      <w:pPr>
        <w:ind w:left="2880" w:hanging="360"/>
      </w:pPr>
    </w:lvl>
    <w:lvl w:ilvl="4" w:tplc="7742ABEC" w:tentative="1">
      <w:start w:val="1"/>
      <w:numFmt w:val="lowerLetter"/>
      <w:lvlText w:val="%5."/>
      <w:lvlJc w:val="left"/>
      <w:pPr>
        <w:ind w:left="3600" w:hanging="360"/>
      </w:pPr>
    </w:lvl>
    <w:lvl w:ilvl="5" w:tplc="F35A4652" w:tentative="1">
      <w:start w:val="1"/>
      <w:numFmt w:val="lowerRoman"/>
      <w:lvlText w:val="%6."/>
      <w:lvlJc w:val="right"/>
      <w:pPr>
        <w:ind w:left="4320" w:hanging="180"/>
      </w:pPr>
    </w:lvl>
    <w:lvl w:ilvl="6" w:tplc="4D8ECA12" w:tentative="1">
      <w:start w:val="1"/>
      <w:numFmt w:val="decimal"/>
      <w:lvlText w:val="%7."/>
      <w:lvlJc w:val="left"/>
      <w:pPr>
        <w:ind w:left="5040" w:hanging="360"/>
      </w:pPr>
    </w:lvl>
    <w:lvl w:ilvl="7" w:tplc="A4BC3C72" w:tentative="1">
      <w:start w:val="1"/>
      <w:numFmt w:val="lowerLetter"/>
      <w:lvlText w:val="%8."/>
      <w:lvlJc w:val="left"/>
      <w:pPr>
        <w:ind w:left="5760" w:hanging="360"/>
      </w:pPr>
    </w:lvl>
    <w:lvl w:ilvl="8" w:tplc="596CD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F4F5A"/>
    <w:multiLevelType w:val="hybridMultilevel"/>
    <w:tmpl w:val="C93C8C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6ACB3A43"/>
    <w:multiLevelType w:val="hybridMultilevel"/>
    <w:tmpl w:val="CCE05412"/>
    <w:lvl w:ilvl="0" w:tplc="C852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AA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6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C1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609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69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C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2E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F2A9B"/>
    <w:multiLevelType w:val="hybridMultilevel"/>
    <w:tmpl w:val="5A9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519C0"/>
    <w:multiLevelType w:val="hybridMultilevel"/>
    <w:tmpl w:val="02609BBE"/>
    <w:lvl w:ilvl="0" w:tplc="068C6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469F78" w:tentative="1">
      <w:start w:val="1"/>
      <w:numFmt w:val="lowerLetter"/>
      <w:lvlText w:val="%2."/>
      <w:lvlJc w:val="left"/>
      <w:pPr>
        <w:ind w:left="1440" w:hanging="360"/>
      </w:pPr>
    </w:lvl>
    <w:lvl w:ilvl="2" w:tplc="52DC153A" w:tentative="1">
      <w:start w:val="1"/>
      <w:numFmt w:val="lowerRoman"/>
      <w:lvlText w:val="%3."/>
      <w:lvlJc w:val="right"/>
      <w:pPr>
        <w:ind w:left="2160" w:hanging="180"/>
      </w:pPr>
    </w:lvl>
    <w:lvl w:ilvl="3" w:tplc="C456B5F8" w:tentative="1">
      <w:start w:val="1"/>
      <w:numFmt w:val="decimal"/>
      <w:lvlText w:val="%4."/>
      <w:lvlJc w:val="left"/>
      <w:pPr>
        <w:ind w:left="2880" w:hanging="360"/>
      </w:pPr>
    </w:lvl>
    <w:lvl w:ilvl="4" w:tplc="8A3CBD20" w:tentative="1">
      <w:start w:val="1"/>
      <w:numFmt w:val="lowerLetter"/>
      <w:lvlText w:val="%5."/>
      <w:lvlJc w:val="left"/>
      <w:pPr>
        <w:ind w:left="3600" w:hanging="360"/>
      </w:pPr>
    </w:lvl>
    <w:lvl w:ilvl="5" w:tplc="FA041E74" w:tentative="1">
      <w:start w:val="1"/>
      <w:numFmt w:val="lowerRoman"/>
      <w:lvlText w:val="%6."/>
      <w:lvlJc w:val="right"/>
      <w:pPr>
        <w:ind w:left="4320" w:hanging="180"/>
      </w:pPr>
    </w:lvl>
    <w:lvl w:ilvl="6" w:tplc="8BCC8FCE" w:tentative="1">
      <w:start w:val="1"/>
      <w:numFmt w:val="decimal"/>
      <w:lvlText w:val="%7."/>
      <w:lvlJc w:val="left"/>
      <w:pPr>
        <w:ind w:left="5040" w:hanging="360"/>
      </w:pPr>
    </w:lvl>
    <w:lvl w:ilvl="7" w:tplc="71A41C9A" w:tentative="1">
      <w:start w:val="1"/>
      <w:numFmt w:val="lowerLetter"/>
      <w:lvlText w:val="%8."/>
      <w:lvlJc w:val="left"/>
      <w:pPr>
        <w:ind w:left="5760" w:hanging="360"/>
      </w:pPr>
    </w:lvl>
    <w:lvl w:ilvl="8" w:tplc="C860B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65C39"/>
    <w:multiLevelType w:val="hybridMultilevel"/>
    <w:tmpl w:val="66AA1BE0"/>
    <w:lvl w:ilvl="0" w:tplc="58669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94D8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106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276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FE0F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3EDF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C6A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E3A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F6F7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C45D3"/>
    <w:multiLevelType w:val="hybridMultilevel"/>
    <w:tmpl w:val="7DF469E0"/>
    <w:lvl w:ilvl="0" w:tplc="06ECFB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E8B4E68A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C1EE7264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CAFA5E12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599C1B2C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B1D6E40A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D20E082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9F24D1F6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6954183C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41" w15:restartNumberingAfterBreak="0">
    <w:nsid w:val="708A3192"/>
    <w:multiLevelType w:val="hybridMultilevel"/>
    <w:tmpl w:val="F0D6070C"/>
    <w:lvl w:ilvl="0" w:tplc="C2CC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82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8C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4D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ED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A2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8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5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0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021BB"/>
    <w:multiLevelType w:val="hybridMultilevel"/>
    <w:tmpl w:val="681C6DF2"/>
    <w:lvl w:ilvl="0" w:tplc="C7B26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7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C3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7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A3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C9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7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02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E8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C10E6"/>
    <w:multiLevelType w:val="hybridMultilevel"/>
    <w:tmpl w:val="6ECAD2CE"/>
    <w:lvl w:ilvl="0" w:tplc="D0BAFE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9AA5C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C8A6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8EB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3C43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808E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167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868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A22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409E5"/>
    <w:multiLevelType w:val="hybridMultilevel"/>
    <w:tmpl w:val="66DEE024"/>
    <w:lvl w:ilvl="0" w:tplc="5CC67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436A2" w:tentative="1">
      <w:start w:val="1"/>
      <w:numFmt w:val="lowerLetter"/>
      <w:lvlText w:val="%2."/>
      <w:lvlJc w:val="left"/>
      <w:pPr>
        <w:ind w:left="1440" w:hanging="360"/>
      </w:pPr>
    </w:lvl>
    <w:lvl w:ilvl="2" w:tplc="52B426F4" w:tentative="1">
      <w:start w:val="1"/>
      <w:numFmt w:val="lowerRoman"/>
      <w:lvlText w:val="%3."/>
      <w:lvlJc w:val="right"/>
      <w:pPr>
        <w:ind w:left="2160" w:hanging="180"/>
      </w:pPr>
    </w:lvl>
    <w:lvl w:ilvl="3" w:tplc="C5A60CBE" w:tentative="1">
      <w:start w:val="1"/>
      <w:numFmt w:val="decimal"/>
      <w:lvlText w:val="%4."/>
      <w:lvlJc w:val="left"/>
      <w:pPr>
        <w:ind w:left="2880" w:hanging="360"/>
      </w:pPr>
    </w:lvl>
    <w:lvl w:ilvl="4" w:tplc="12FE0434" w:tentative="1">
      <w:start w:val="1"/>
      <w:numFmt w:val="lowerLetter"/>
      <w:lvlText w:val="%5."/>
      <w:lvlJc w:val="left"/>
      <w:pPr>
        <w:ind w:left="3600" w:hanging="360"/>
      </w:pPr>
    </w:lvl>
    <w:lvl w:ilvl="5" w:tplc="A4863834" w:tentative="1">
      <w:start w:val="1"/>
      <w:numFmt w:val="lowerRoman"/>
      <w:lvlText w:val="%6."/>
      <w:lvlJc w:val="right"/>
      <w:pPr>
        <w:ind w:left="4320" w:hanging="180"/>
      </w:pPr>
    </w:lvl>
    <w:lvl w:ilvl="6" w:tplc="8A86DDA0" w:tentative="1">
      <w:start w:val="1"/>
      <w:numFmt w:val="decimal"/>
      <w:lvlText w:val="%7."/>
      <w:lvlJc w:val="left"/>
      <w:pPr>
        <w:ind w:left="5040" w:hanging="360"/>
      </w:pPr>
    </w:lvl>
    <w:lvl w:ilvl="7" w:tplc="F6F6BECC" w:tentative="1">
      <w:start w:val="1"/>
      <w:numFmt w:val="lowerLetter"/>
      <w:lvlText w:val="%8."/>
      <w:lvlJc w:val="left"/>
      <w:pPr>
        <w:ind w:left="5760" w:hanging="360"/>
      </w:pPr>
    </w:lvl>
    <w:lvl w:ilvl="8" w:tplc="0DE8C8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40"/>
  </w:num>
  <w:num w:numId="4">
    <w:abstractNumId w:val="39"/>
  </w:num>
  <w:num w:numId="5">
    <w:abstractNumId w:val="6"/>
  </w:num>
  <w:num w:numId="6">
    <w:abstractNumId w:val="17"/>
  </w:num>
  <w:num w:numId="7">
    <w:abstractNumId w:val="26"/>
  </w:num>
  <w:num w:numId="8">
    <w:abstractNumId w:val="12"/>
  </w:num>
  <w:num w:numId="9">
    <w:abstractNumId w:val="8"/>
  </w:num>
  <w:num w:numId="10">
    <w:abstractNumId w:val="18"/>
  </w:num>
  <w:num w:numId="11">
    <w:abstractNumId w:val="27"/>
  </w:num>
  <w:num w:numId="12">
    <w:abstractNumId w:val="38"/>
  </w:num>
  <w:num w:numId="13">
    <w:abstractNumId w:val="3"/>
  </w:num>
  <w:num w:numId="14">
    <w:abstractNumId w:val="31"/>
  </w:num>
  <w:num w:numId="15">
    <w:abstractNumId w:val="19"/>
  </w:num>
  <w:num w:numId="16">
    <w:abstractNumId w:val="9"/>
  </w:num>
  <w:num w:numId="17">
    <w:abstractNumId w:val="25"/>
  </w:num>
  <w:num w:numId="18">
    <w:abstractNumId w:val="13"/>
  </w:num>
  <w:num w:numId="19">
    <w:abstractNumId w:val="29"/>
  </w:num>
  <w:num w:numId="20">
    <w:abstractNumId w:val="28"/>
  </w:num>
  <w:num w:numId="21">
    <w:abstractNumId w:val="7"/>
  </w:num>
  <w:num w:numId="22">
    <w:abstractNumId w:val="4"/>
  </w:num>
  <w:num w:numId="23">
    <w:abstractNumId w:val="32"/>
  </w:num>
  <w:num w:numId="24">
    <w:abstractNumId w:val="21"/>
  </w:num>
  <w:num w:numId="25">
    <w:abstractNumId w:val="22"/>
  </w:num>
  <w:num w:numId="26">
    <w:abstractNumId w:val="5"/>
  </w:num>
  <w:num w:numId="27">
    <w:abstractNumId w:val="44"/>
  </w:num>
  <w:num w:numId="28">
    <w:abstractNumId w:val="34"/>
  </w:num>
  <w:num w:numId="29">
    <w:abstractNumId w:val="41"/>
  </w:num>
  <w:num w:numId="30">
    <w:abstractNumId w:val="42"/>
  </w:num>
  <w:num w:numId="31">
    <w:abstractNumId w:val="23"/>
  </w:num>
  <w:num w:numId="32">
    <w:abstractNumId w:val="15"/>
  </w:num>
  <w:num w:numId="33">
    <w:abstractNumId w:val="14"/>
  </w:num>
  <w:num w:numId="34">
    <w:abstractNumId w:val="16"/>
  </w:num>
  <w:num w:numId="35">
    <w:abstractNumId w:val="35"/>
  </w:num>
  <w:num w:numId="36">
    <w:abstractNumId w:val="30"/>
  </w:num>
  <w:num w:numId="37">
    <w:abstractNumId w:val="10"/>
  </w:num>
  <w:num w:numId="38">
    <w:abstractNumId w:val="36"/>
  </w:num>
  <w:num w:numId="39">
    <w:abstractNumId w:val="1"/>
  </w:num>
  <w:num w:numId="40">
    <w:abstractNumId w:val="20"/>
  </w:num>
  <w:num w:numId="41">
    <w:abstractNumId w:val="2"/>
  </w:num>
  <w:num w:numId="42">
    <w:abstractNumId w:val="24"/>
  </w:num>
  <w:num w:numId="43">
    <w:abstractNumId w:val="11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B"/>
    <w:rsid w:val="00003FD4"/>
    <w:rsid w:val="000046F4"/>
    <w:rsid w:val="00006770"/>
    <w:rsid w:val="0000778D"/>
    <w:rsid w:val="00013689"/>
    <w:rsid w:val="000213D8"/>
    <w:rsid w:val="00024A6F"/>
    <w:rsid w:val="00025F62"/>
    <w:rsid w:val="000324CC"/>
    <w:rsid w:val="00036016"/>
    <w:rsid w:val="000405FD"/>
    <w:rsid w:val="0004353B"/>
    <w:rsid w:val="00045B5C"/>
    <w:rsid w:val="000473AE"/>
    <w:rsid w:val="00052527"/>
    <w:rsid w:val="0006190D"/>
    <w:rsid w:val="0007231C"/>
    <w:rsid w:val="000754C6"/>
    <w:rsid w:val="00081BF3"/>
    <w:rsid w:val="00084E3F"/>
    <w:rsid w:val="00092BC9"/>
    <w:rsid w:val="0009345C"/>
    <w:rsid w:val="000935A1"/>
    <w:rsid w:val="000A2A03"/>
    <w:rsid w:val="000C5940"/>
    <w:rsid w:val="000D2C0C"/>
    <w:rsid w:val="000E1235"/>
    <w:rsid w:val="000E6713"/>
    <w:rsid w:val="00113ED5"/>
    <w:rsid w:val="00121D45"/>
    <w:rsid w:val="0012323C"/>
    <w:rsid w:val="00132F0E"/>
    <w:rsid w:val="00132F26"/>
    <w:rsid w:val="00134BBA"/>
    <w:rsid w:val="00134E4E"/>
    <w:rsid w:val="00145BA4"/>
    <w:rsid w:val="00162922"/>
    <w:rsid w:val="001632F1"/>
    <w:rsid w:val="00163B79"/>
    <w:rsid w:val="00173D5F"/>
    <w:rsid w:val="00176332"/>
    <w:rsid w:val="001818C1"/>
    <w:rsid w:val="0018473C"/>
    <w:rsid w:val="001908DA"/>
    <w:rsid w:val="00193C9D"/>
    <w:rsid w:val="00194073"/>
    <w:rsid w:val="001953D7"/>
    <w:rsid w:val="001B0FF2"/>
    <w:rsid w:val="001B3C6D"/>
    <w:rsid w:val="001B7FF0"/>
    <w:rsid w:val="001C5789"/>
    <w:rsid w:val="001C5B01"/>
    <w:rsid w:val="001C7D9C"/>
    <w:rsid w:val="001D153A"/>
    <w:rsid w:val="001E1160"/>
    <w:rsid w:val="001E2885"/>
    <w:rsid w:val="001F667C"/>
    <w:rsid w:val="00203984"/>
    <w:rsid w:val="00213C06"/>
    <w:rsid w:val="002220F5"/>
    <w:rsid w:val="00223119"/>
    <w:rsid w:val="00230EF6"/>
    <w:rsid w:val="00233DFC"/>
    <w:rsid w:val="00260336"/>
    <w:rsid w:val="0026272A"/>
    <w:rsid w:val="0026460D"/>
    <w:rsid w:val="00272775"/>
    <w:rsid w:val="002823A6"/>
    <w:rsid w:val="00297D45"/>
    <w:rsid w:val="002A051A"/>
    <w:rsid w:val="002A44DF"/>
    <w:rsid w:val="002A551B"/>
    <w:rsid w:val="002B130B"/>
    <w:rsid w:val="002B51B6"/>
    <w:rsid w:val="002D0634"/>
    <w:rsid w:val="002E79C0"/>
    <w:rsid w:val="002E7FEA"/>
    <w:rsid w:val="002F1BB5"/>
    <w:rsid w:val="003007FF"/>
    <w:rsid w:val="0030173B"/>
    <w:rsid w:val="003051CE"/>
    <w:rsid w:val="00312D83"/>
    <w:rsid w:val="00314C6C"/>
    <w:rsid w:val="003257C5"/>
    <w:rsid w:val="0032699D"/>
    <w:rsid w:val="00326C87"/>
    <w:rsid w:val="00327E63"/>
    <w:rsid w:val="0033678E"/>
    <w:rsid w:val="00337783"/>
    <w:rsid w:val="0034299F"/>
    <w:rsid w:val="0035126D"/>
    <w:rsid w:val="00353937"/>
    <w:rsid w:val="00354AB9"/>
    <w:rsid w:val="0035570E"/>
    <w:rsid w:val="00356DBC"/>
    <w:rsid w:val="00372B0E"/>
    <w:rsid w:val="00383A1F"/>
    <w:rsid w:val="00384DCF"/>
    <w:rsid w:val="003949C6"/>
    <w:rsid w:val="003955CE"/>
    <w:rsid w:val="003A01DD"/>
    <w:rsid w:val="003A5653"/>
    <w:rsid w:val="003A77CC"/>
    <w:rsid w:val="003B1F82"/>
    <w:rsid w:val="003D5CF6"/>
    <w:rsid w:val="003E2E80"/>
    <w:rsid w:val="003E519E"/>
    <w:rsid w:val="003E5694"/>
    <w:rsid w:val="003E5EE2"/>
    <w:rsid w:val="00407632"/>
    <w:rsid w:val="004146AE"/>
    <w:rsid w:val="00414FCA"/>
    <w:rsid w:val="00417687"/>
    <w:rsid w:val="0042298C"/>
    <w:rsid w:val="00423C30"/>
    <w:rsid w:val="004251D7"/>
    <w:rsid w:val="00426ABB"/>
    <w:rsid w:val="004366C2"/>
    <w:rsid w:val="004444B5"/>
    <w:rsid w:val="00444AB7"/>
    <w:rsid w:val="00465F53"/>
    <w:rsid w:val="00466B37"/>
    <w:rsid w:val="004762EB"/>
    <w:rsid w:val="00482609"/>
    <w:rsid w:val="004845E3"/>
    <w:rsid w:val="00485759"/>
    <w:rsid w:val="0049044D"/>
    <w:rsid w:val="00495EF8"/>
    <w:rsid w:val="00495F08"/>
    <w:rsid w:val="004A2D6A"/>
    <w:rsid w:val="004A6962"/>
    <w:rsid w:val="004B0F10"/>
    <w:rsid w:val="004B1B0D"/>
    <w:rsid w:val="004C5256"/>
    <w:rsid w:val="004D48E7"/>
    <w:rsid w:val="004D7E15"/>
    <w:rsid w:val="004E2E51"/>
    <w:rsid w:val="004E5645"/>
    <w:rsid w:val="004F0D38"/>
    <w:rsid w:val="004F1986"/>
    <w:rsid w:val="004F5440"/>
    <w:rsid w:val="00501D53"/>
    <w:rsid w:val="00502B61"/>
    <w:rsid w:val="005146B0"/>
    <w:rsid w:val="00517B5B"/>
    <w:rsid w:val="005259CA"/>
    <w:rsid w:val="0053314C"/>
    <w:rsid w:val="00535DD8"/>
    <w:rsid w:val="00536196"/>
    <w:rsid w:val="00547039"/>
    <w:rsid w:val="0055182A"/>
    <w:rsid w:val="00556CDE"/>
    <w:rsid w:val="00565019"/>
    <w:rsid w:val="0056754D"/>
    <w:rsid w:val="00573A86"/>
    <w:rsid w:val="005837D4"/>
    <w:rsid w:val="005857AA"/>
    <w:rsid w:val="00586B20"/>
    <w:rsid w:val="005B4B6C"/>
    <w:rsid w:val="005C059F"/>
    <w:rsid w:val="005C1F6C"/>
    <w:rsid w:val="005D4754"/>
    <w:rsid w:val="005D716F"/>
    <w:rsid w:val="005E3860"/>
    <w:rsid w:val="005F51F3"/>
    <w:rsid w:val="00610229"/>
    <w:rsid w:val="00611037"/>
    <w:rsid w:val="00615DED"/>
    <w:rsid w:val="0063390C"/>
    <w:rsid w:val="006346FF"/>
    <w:rsid w:val="00636039"/>
    <w:rsid w:val="0064004E"/>
    <w:rsid w:val="00646397"/>
    <w:rsid w:val="00657272"/>
    <w:rsid w:val="0065730D"/>
    <w:rsid w:val="006574B9"/>
    <w:rsid w:val="006631D7"/>
    <w:rsid w:val="00667355"/>
    <w:rsid w:val="00693B5F"/>
    <w:rsid w:val="006A0650"/>
    <w:rsid w:val="006A3CDF"/>
    <w:rsid w:val="006B1B25"/>
    <w:rsid w:val="006B1CF3"/>
    <w:rsid w:val="006B4A02"/>
    <w:rsid w:val="006D00F5"/>
    <w:rsid w:val="006D60F8"/>
    <w:rsid w:val="006F243C"/>
    <w:rsid w:val="006F54EC"/>
    <w:rsid w:val="00710FD6"/>
    <w:rsid w:val="0071609D"/>
    <w:rsid w:val="007161BA"/>
    <w:rsid w:val="00724154"/>
    <w:rsid w:val="00730444"/>
    <w:rsid w:val="00733CB3"/>
    <w:rsid w:val="00734189"/>
    <w:rsid w:val="00743FEE"/>
    <w:rsid w:val="00744A31"/>
    <w:rsid w:val="00745126"/>
    <w:rsid w:val="007451EC"/>
    <w:rsid w:val="0075021E"/>
    <w:rsid w:val="00750DCA"/>
    <w:rsid w:val="0078075C"/>
    <w:rsid w:val="00780990"/>
    <w:rsid w:val="00784460"/>
    <w:rsid w:val="00794BCC"/>
    <w:rsid w:val="007A10D1"/>
    <w:rsid w:val="007A1636"/>
    <w:rsid w:val="007A17DE"/>
    <w:rsid w:val="007A359D"/>
    <w:rsid w:val="007A3CA8"/>
    <w:rsid w:val="007A6C49"/>
    <w:rsid w:val="007A6EF7"/>
    <w:rsid w:val="007A7DD7"/>
    <w:rsid w:val="007A7F92"/>
    <w:rsid w:val="007B6ED8"/>
    <w:rsid w:val="007C7619"/>
    <w:rsid w:val="007E2948"/>
    <w:rsid w:val="007E310C"/>
    <w:rsid w:val="007E544A"/>
    <w:rsid w:val="007E61EE"/>
    <w:rsid w:val="007E7C43"/>
    <w:rsid w:val="007F089E"/>
    <w:rsid w:val="007F2714"/>
    <w:rsid w:val="00803B8A"/>
    <w:rsid w:val="00821933"/>
    <w:rsid w:val="00822A02"/>
    <w:rsid w:val="00824467"/>
    <w:rsid w:val="0082489C"/>
    <w:rsid w:val="008307E5"/>
    <w:rsid w:val="00842F66"/>
    <w:rsid w:val="00851809"/>
    <w:rsid w:val="008529E8"/>
    <w:rsid w:val="008573A0"/>
    <w:rsid w:val="0086048E"/>
    <w:rsid w:val="008612B4"/>
    <w:rsid w:val="008627D1"/>
    <w:rsid w:val="0088528F"/>
    <w:rsid w:val="0089497D"/>
    <w:rsid w:val="00894AD7"/>
    <w:rsid w:val="008A4D4F"/>
    <w:rsid w:val="008B2C9A"/>
    <w:rsid w:val="008B7E58"/>
    <w:rsid w:val="008D0C6B"/>
    <w:rsid w:val="008D2D65"/>
    <w:rsid w:val="008E659E"/>
    <w:rsid w:val="008F329B"/>
    <w:rsid w:val="008F3319"/>
    <w:rsid w:val="00902DF9"/>
    <w:rsid w:val="009107DB"/>
    <w:rsid w:val="00922575"/>
    <w:rsid w:val="00930D55"/>
    <w:rsid w:val="00937FC1"/>
    <w:rsid w:val="0094089D"/>
    <w:rsid w:val="00955325"/>
    <w:rsid w:val="00961956"/>
    <w:rsid w:val="00964729"/>
    <w:rsid w:val="00965924"/>
    <w:rsid w:val="009675E7"/>
    <w:rsid w:val="00971480"/>
    <w:rsid w:val="00972C2E"/>
    <w:rsid w:val="00977ABB"/>
    <w:rsid w:val="009924AA"/>
    <w:rsid w:val="00992A49"/>
    <w:rsid w:val="00994C8E"/>
    <w:rsid w:val="0099553F"/>
    <w:rsid w:val="0099682C"/>
    <w:rsid w:val="009A371B"/>
    <w:rsid w:val="009B0BC3"/>
    <w:rsid w:val="009B4DE4"/>
    <w:rsid w:val="009B621C"/>
    <w:rsid w:val="009B7D3A"/>
    <w:rsid w:val="009E18DC"/>
    <w:rsid w:val="009E1C55"/>
    <w:rsid w:val="009E1D55"/>
    <w:rsid w:val="009E3A86"/>
    <w:rsid w:val="009F070D"/>
    <w:rsid w:val="009F640B"/>
    <w:rsid w:val="00A10FB3"/>
    <w:rsid w:val="00A14551"/>
    <w:rsid w:val="00A15E9F"/>
    <w:rsid w:val="00A17CEF"/>
    <w:rsid w:val="00A228DF"/>
    <w:rsid w:val="00A26F81"/>
    <w:rsid w:val="00A414BC"/>
    <w:rsid w:val="00A43CEE"/>
    <w:rsid w:val="00A456ED"/>
    <w:rsid w:val="00A57735"/>
    <w:rsid w:val="00A57E43"/>
    <w:rsid w:val="00A70068"/>
    <w:rsid w:val="00A712E5"/>
    <w:rsid w:val="00A753F6"/>
    <w:rsid w:val="00A81031"/>
    <w:rsid w:val="00A86EFA"/>
    <w:rsid w:val="00A8710A"/>
    <w:rsid w:val="00A95004"/>
    <w:rsid w:val="00A97CAC"/>
    <w:rsid w:val="00AC5B32"/>
    <w:rsid w:val="00AC7BAC"/>
    <w:rsid w:val="00AD35A0"/>
    <w:rsid w:val="00AD7DEB"/>
    <w:rsid w:val="00AE6229"/>
    <w:rsid w:val="00AF00E9"/>
    <w:rsid w:val="00AF010F"/>
    <w:rsid w:val="00B018E2"/>
    <w:rsid w:val="00B05EB3"/>
    <w:rsid w:val="00B066F7"/>
    <w:rsid w:val="00B2760E"/>
    <w:rsid w:val="00B30A4C"/>
    <w:rsid w:val="00B3651D"/>
    <w:rsid w:val="00B41E41"/>
    <w:rsid w:val="00B47EFA"/>
    <w:rsid w:val="00B53308"/>
    <w:rsid w:val="00B6485B"/>
    <w:rsid w:val="00B6756B"/>
    <w:rsid w:val="00B701A6"/>
    <w:rsid w:val="00B817CF"/>
    <w:rsid w:val="00B81D9E"/>
    <w:rsid w:val="00B8628A"/>
    <w:rsid w:val="00B9241F"/>
    <w:rsid w:val="00B95A03"/>
    <w:rsid w:val="00BA2CAE"/>
    <w:rsid w:val="00BA676A"/>
    <w:rsid w:val="00BA728F"/>
    <w:rsid w:val="00BB7BAC"/>
    <w:rsid w:val="00BC1ED9"/>
    <w:rsid w:val="00BD325D"/>
    <w:rsid w:val="00BD43FB"/>
    <w:rsid w:val="00C106C5"/>
    <w:rsid w:val="00C214D9"/>
    <w:rsid w:val="00C21A6D"/>
    <w:rsid w:val="00C455D5"/>
    <w:rsid w:val="00C517CC"/>
    <w:rsid w:val="00C52A25"/>
    <w:rsid w:val="00C56C53"/>
    <w:rsid w:val="00C6490D"/>
    <w:rsid w:val="00C65138"/>
    <w:rsid w:val="00C83B60"/>
    <w:rsid w:val="00C955A8"/>
    <w:rsid w:val="00CA3AEC"/>
    <w:rsid w:val="00CA6B04"/>
    <w:rsid w:val="00CB18D9"/>
    <w:rsid w:val="00CB3E27"/>
    <w:rsid w:val="00CC0C78"/>
    <w:rsid w:val="00CC61A0"/>
    <w:rsid w:val="00CD1F04"/>
    <w:rsid w:val="00CE14EC"/>
    <w:rsid w:val="00CE1ED4"/>
    <w:rsid w:val="00D0240D"/>
    <w:rsid w:val="00D05A77"/>
    <w:rsid w:val="00D07992"/>
    <w:rsid w:val="00D240BB"/>
    <w:rsid w:val="00D3754D"/>
    <w:rsid w:val="00D43AE7"/>
    <w:rsid w:val="00D47638"/>
    <w:rsid w:val="00D529FB"/>
    <w:rsid w:val="00D537E4"/>
    <w:rsid w:val="00D65C45"/>
    <w:rsid w:val="00D725E4"/>
    <w:rsid w:val="00D8007C"/>
    <w:rsid w:val="00D8452E"/>
    <w:rsid w:val="00D87018"/>
    <w:rsid w:val="00D94E88"/>
    <w:rsid w:val="00D95648"/>
    <w:rsid w:val="00DA1A94"/>
    <w:rsid w:val="00DA3121"/>
    <w:rsid w:val="00DA7296"/>
    <w:rsid w:val="00DB03F6"/>
    <w:rsid w:val="00DB3069"/>
    <w:rsid w:val="00DB7143"/>
    <w:rsid w:val="00DC28F1"/>
    <w:rsid w:val="00DC67E9"/>
    <w:rsid w:val="00DD0F0B"/>
    <w:rsid w:val="00DD6215"/>
    <w:rsid w:val="00DD7C07"/>
    <w:rsid w:val="00DE4A4A"/>
    <w:rsid w:val="00DE4A63"/>
    <w:rsid w:val="00DE69AF"/>
    <w:rsid w:val="00DF1CC1"/>
    <w:rsid w:val="00DF219B"/>
    <w:rsid w:val="00DF6D70"/>
    <w:rsid w:val="00E00BF6"/>
    <w:rsid w:val="00E017E4"/>
    <w:rsid w:val="00E05393"/>
    <w:rsid w:val="00E13503"/>
    <w:rsid w:val="00E16B8D"/>
    <w:rsid w:val="00E20B50"/>
    <w:rsid w:val="00E425A8"/>
    <w:rsid w:val="00E43EC5"/>
    <w:rsid w:val="00E56E9B"/>
    <w:rsid w:val="00E574AC"/>
    <w:rsid w:val="00E60B52"/>
    <w:rsid w:val="00E60F80"/>
    <w:rsid w:val="00E635D4"/>
    <w:rsid w:val="00E6663A"/>
    <w:rsid w:val="00E756BE"/>
    <w:rsid w:val="00E84A29"/>
    <w:rsid w:val="00E868AE"/>
    <w:rsid w:val="00E87387"/>
    <w:rsid w:val="00EA4822"/>
    <w:rsid w:val="00EB0786"/>
    <w:rsid w:val="00EC6FB4"/>
    <w:rsid w:val="00ED75BC"/>
    <w:rsid w:val="00EE27B9"/>
    <w:rsid w:val="00EE5C99"/>
    <w:rsid w:val="00EE6C78"/>
    <w:rsid w:val="00EE7B63"/>
    <w:rsid w:val="00EE7D99"/>
    <w:rsid w:val="00F03233"/>
    <w:rsid w:val="00F03422"/>
    <w:rsid w:val="00F07931"/>
    <w:rsid w:val="00F145FE"/>
    <w:rsid w:val="00F205F4"/>
    <w:rsid w:val="00F208A1"/>
    <w:rsid w:val="00F40824"/>
    <w:rsid w:val="00F42425"/>
    <w:rsid w:val="00F44EBE"/>
    <w:rsid w:val="00F46953"/>
    <w:rsid w:val="00F4747B"/>
    <w:rsid w:val="00F56F70"/>
    <w:rsid w:val="00F60415"/>
    <w:rsid w:val="00F61691"/>
    <w:rsid w:val="00F67CDD"/>
    <w:rsid w:val="00F734EC"/>
    <w:rsid w:val="00F742BF"/>
    <w:rsid w:val="00F7740E"/>
    <w:rsid w:val="00F80B49"/>
    <w:rsid w:val="00F8188A"/>
    <w:rsid w:val="00F91B2A"/>
    <w:rsid w:val="00FA736F"/>
    <w:rsid w:val="00FB1689"/>
    <w:rsid w:val="00FB410E"/>
    <w:rsid w:val="00FC0C9C"/>
    <w:rsid w:val="00FC5F22"/>
    <w:rsid w:val="00FC787E"/>
    <w:rsid w:val="00FD43F6"/>
    <w:rsid w:val="00FE6F9F"/>
    <w:rsid w:val="00FF136C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733D3"/>
  <w15:docId w15:val="{9ABC450C-DD31-4ED2-AD5A-2A91E84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0E671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uiPriority w:val="99"/>
    <w:rsid w:val="00233DF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5126D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uiPriority w:val="99"/>
    <w:semiHidden/>
    <w:rsid w:val="0035126D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F4747B"/>
    <w:pPr>
      <w:ind w:left="720"/>
      <w:contextualSpacing/>
    </w:pPr>
  </w:style>
  <w:style w:type="table" w:styleId="a6">
    <w:name w:val="Table Grid"/>
    <w:basedOn w:val="a1"/>
    <w:uiPriority w:val="59"/>
    <w:rsid w:val="0023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7387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E87387"/>
    <w:rPr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E87387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E87387"/>
    <w:rPr>
      <w:sz w:val="24"/>
      <w:szCs w:val="28"/>
    </w:rPr>
  </w:style>
  <w:style w:type="character" w:styleId="Hyperlink">
    <w:name w:val="Hyperlink"/>
    <w:basedOn w:val="a0"/>
    <w:uiPriority w:val="99"/>
    <w:unhideWhenUsed/>
    <w:rsid w:val="0030173B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30173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6572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7272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657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7272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57272"/>
    <w:rPr>
      <w:b/>
      <w:bCs/>
    </w:rPr>
  </w:style>
  <w:style w:type="paragraph" w:styleId="NormalWeb">
    <w:name w:val="Normal (Web)"/>
    <w:basedOn w:val="a"/>
    <w:uiPriority w:val="99"/>
    <w:unhideWhenUsed/>
    <w:rsid w:val="0082489C"/>
    <w:pPr>
      <w:bidi w:val="0"/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675E7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0E6713"/>
    <w:rPr>
      <w:b/>
      <w:bCs/>
      <w:sz w:val="27"/>
      <w:szCs w:val="27"/>
    </w:rPr>
  </w:style>
  <w:style w:type="character" w:customStyle="1" w:styleId="qu">
    <w:name w:val="qu"/>
    <w:basedOn w:val="a0"/>
    <w:rsid w:val="000E6713"/>
  </w:style>
  <w:style w:type="character" w:customStyle="1" w:styleId="gd">
    <w:name w:val="gd"/>
    <w:basedOn w:val="a0"/>
    <w:rsid w:val="000E6713"/>
  </w:style>
  <w:style w:type="character" w:customStyle="1" w:styleId="go">
    <w:name w:val="go"/>
    <w:basedOn w:val="a0"/>
    <w:rsid w:val="000E6713"/>
  </w:style>
  <w:style w:type="character" w:customStyle="1" w:styleId="g3">
    <w:name w:val="g3"/>
    <w:basedOn w:val="a0"/>
    <w:rsid w:val="000E6713"/>
  </w:style>
  <w:style w:type="character" w:customStyle="1" w:styleId="g2">
    <w:name w:val="g2"/>
    <w:basedOn w:val="a0"/>
    <w:rsid w:val="000E6713"/>
  </w:style>
  <w:style w:type="table" w:customStyle="1" w:styleId="TableNormal">
    <w:name w:val="Table Normal"/>
    <w:uiPriority w:val="2"/>
    <w:semiHidden/>
    <w:unhideWhenUsed/>
    <w:qFormat/>
    <w:rsid w:val="00423C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C30"/>
    <w:pPr>
      <w:widowControl w:val="0"/>
      <w:autoSpaceDE w:val="0"/>
      <w:autoSpaceDN w:val="0"/>
      <w:bidi w:val="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90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7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37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7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5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0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6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8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9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ts@r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0;&#1493;&#1490;&#1493;%20&#1493;&#1506;&#1491;%20&#1502;&#1511;&#149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D8A5-CDC7-4443-B8DF-583D8849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ועד מקומי</Template>
  <TotalTime>1</TotalTime>
  <Pages>1</Pages>
  <Words>231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בר זית אמיר</dc:creator>
  <cp:lastModifiedBy>גלית אבירם-מעברים</cp:lastModifiedBy>
  <cp:revision>2</cp:revision>
  <cp:lastPrinted>2023-09-04T08:17:00Z</cp:lastPrinted>
  <dcterms:created xsi:type="dcterms:W3CDTF">2023-09-04T11:10:00Z</dcterms:created>
  <dcterms:modified xsi:type="dcterms:W3CDTF">2023-09-04T11:10:00Z</dcterms:modified>
</cp:coreProperties>
</file>