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5D" w:rsidRDefault="00D8355D" w:rsidP="00055877">
      <w:pPr>
        <w:jc w:val="center"/>
        <w:rPr>
          <w:rFonts w:ascii="David" w:hAnsi="David" w:cs="David"/>
          <w:b/>
          <w:bCs/>
          <w:color w:val="2F5496"/>
          <w:sz w:val="48"/>
          <w:szCs w:val="48"/>
          <w:rtl/>
          <w:lang w:val="en-GB"/>
        </w:rPr>
      </w:pPr>
    </w:p>
    <w:p w:rsidR="00055877" w:rsidRPr="009055D2" w:rsidRDefault="00055877" w:rsidP="00055877">
      <w:pPr>
        <w:jc w:val="center"/>
        <w:rPr>
          <w:rFonts w:ascii="David" w:hAnsi="David" w:cs="David"/>
          <w:b/>
          <w:bCs/>
          <w:color w:val="2F5496"/>
          <w:sz w:val="48"/>
          <w:szCs w:val="48"/>
          <w:rtl/>
          <w:lang w:val="en-GB"/>
        </w:rPr>
      </w:pPr>
      <w:bookmarkStart w:id="0" w:name="_GoBack"/>
      <w:bookmarkEnd w:id="0"/>
      <w:r w:rsidRPr="009055D2">
        <w:rPr>
          <w:rFonts w:ascii="David" w:hAnsi="David" w:cs="David"/>
          <w:b/>
          <w:bCs/>
          <w:color w:val="2F5496"/>
          <w:sz w:val="48"/>
          <w:szCs w:val="48"/>
          <w:rtl/>
          <w:lang w:val="en-GB"/>
        </w:rPr>
        <w:t>קול קורא</w:t>
      </w:r>
      <w:r w:rsidR="009419AB">
        <w:rPr>
          <w:rFonts w:ascii="David" w:hAnsi="David" w:cs="David" w:hint="cs"/>
          <w:b/>
          <w:bCs/>
          <w:color w:val="2F5496"/>
          <w:sz w:val="48"/>
          <w:szCs w:val="48"/>
          <w:rtl/>
          <w:lang w:val="en-GB"/>
        </w:rPr>
        <w:t xml:space="preserve"> </w:t>
      </w:r>
      <w:r w:rsidR="009419AB">
        <w:rPr>
          <w:rFonts w:ascii="David" w:hAnsi="David" w:cs="David"/>
          <w:b/>
          <w:bCs/>
          <w:color w:val="2F5496"/>
          <w:sz w:val="48"/>
          <w:szCs w:val="48"/>
          <w:rtl/>
          <w:lang w:val="en-GB"/>
        </w:rPr>
        <w:t>–</w:t>
      </w:r>
      <w:r w:rsidR="009419AB">
        <w:rPr>
          <w:rFonts w:ascii="David" w:hAnsi="David" w:cs="David" w:hint="cs"/>
          <w:b/>
          <w:bCs/>
          <w:color w:val="2F5496"/>
          <w:sz w:val="48"/>
          <w:szCs w:val="48"/>
          <w:rtl/>
          <w:lang w:val="en-GB"/>
        </w:rPr>
        <w:t xml:space="preserve"> פנימי וחיצוני</w:t>
      </w:r>
    </w:p>
    <w:p w:rsidR="00055877" w:rsidRPr="009055D2" w:rsidRDefault="00055877" w:rsidP="00055877">
      <w:pPr>
        <w:jc w:val="center"/>
        <w:rPr>
          <w:rFonts w:ascii="David" w:hAnsi="David" w:cs="David"/>
          <w:b/>
          <w:bCs/>
          <w:color w:val="2F5496"/>
          <w:sz w:val="48"/>
          <w:szCs w:val="48"/>
          <w:rtl/>
          <w:lang w:val="en-GB"/>
        </w:rPr>
      </w:pPr>
      <w:r w:rsidRPr="009055D2">
        <w:rPr>
          <w:rFonts w:ascii="David" w:hAnsi="David" w:cs="David"/>
          <w:b/>
          <w:bCs/>
          <w:color w:val="2F5496"/>
          <w:sz w:val="48"/>
          <w:szCs w:val="48"/>
          <w:rtl/>
          <w:lang w:val="en-GB"/>
        </w:rPr>
        <w:t xml:space="preserve">לניהול מערכת החינוך לגיל הרך </w:t>
      </w:r>
      <w:proofErr w:type="spellStart"/>
      <w:r>
        <w:rPr>
          <w:rFonts w:ascii="David" w:hAnsi="David" w:cs="David" w:hint="cs"/>
          <w:b/>
          <w:bCs/>
          <w:color w:val="2F5496"/>
          <w:sz w:val="48"/>
          <w:szCs w:val="48"/>
          <w:rtl/>
          <w:lang w:val="en-GB"/>
        </w:rPr>
        <w:t>ב</w:t>
      </w:r>
      <w:r w:rsidR="00E77416">
        <w:rPr>
          <w:rFonts w:ascii="David" w:hAnsi="David" w:cs="David" w:hint="cs"/>
          <w:b/>
          <w:bCs/>
          <w:color w:val="2F5496"/>
          <w:sz w:val="48"/>
          <w:szCs w:val="48"/>
          <w:rtl/>
          <w:lang w:val="en-GB"/>
        </w:rPr>
        <w:t>שמרת</w:t>
      </w:r>
      <w:proofErr w:type="spellEnd"/>
    </w:p>
    <w:p w:rsidR="00055877" w:rsidRPr="009055D2" w:rsidRDefault="00055877" w:rsidP="00055877">
      <w:pPr>
        <w:spacing w:before="120" w:line="276" w:lineRule="auto"/>
        <w:rPr>
          <w:rFonts w:ascii="David" w:hAnsi="David" w:cs="David"/>
          <w:color w:val="2F5496"/>
          <w:u w:val="single"/>
          <w:rtl/>
          <w:lang w:val="en-GB"/>
        </w:rPr>
      </w:pPr>
      <w:r w:rsidRPr="009055D2">
        <w:rPr>
          <w:rFonts w:ascii="David" w:hAnsi="David" w:cs="David"/>
          <w:color w:val="2F5496"/>
          <w:u w:val="single"/>
          <w:rtl/>
          <w:lang w:val="en-GB"/>
        </w:rPr>
        <w:t>הגדרת התפקיד:</w:t>
      </w:r>
    </w:p>
    <w:p w:rsidR="00055877" w:rsidRPr="009055D2" w:rsidRDefault="00055877" w:rsidP="00055877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ניהול שוטף של הגנים והמעונות בקיבוץ, מלידה ועד שש שנים.</w:t>
      </w:r>
    </w:p>
    <w:p w:rsidR="00055877" w:rsidRPr="009055D2" w:rsidRDefault="00055877" w:rsidP="00055877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בניית תכנית עבודה שנתית, תקצובה ובקרה על יישומה בשטח</w:t>
      </w:r>
    </w:p>
    <w:p w:rsidR="00055877" w:rsidRPr="009055D2" w:rsidRDefault="00055877" w:rsidP="00055877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בניית תכנית פדגוגית בראייה מערכתית קהילתית וברוח החינוך הקיבוצי</w:t>
      </w:r>
    </w:p>
    <w:p w:rsidR="00055877" w:rsidRPr="009055D2" w:rsidRDefault="00055877" w:rsidP="00055877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גיוס, הכשרה, פיתוח, ניהול וליווי פדגוגי של הצוותים החינוכיים</w:t>
      </w:r>
    </w:p>
    <w:p w:rsidR="00055877" w:rsidRPr="009055D2" w:rsidRDefault="00055877" w:rsidP="00055877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ניהול קשר רציף מול הורים וקהילת הקיבוץ</w:t>
      </w:r>
    </w:p>
    <w:p w:rsidR="00055877" w:rsidRPr="009055D2" w:rsidRDefault="00055877" w:rsidP="00055877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 xml:space="preserve">ניהול קשר רציף מול גורמים בקיבוץ ומחוצה לו (מועצה אזורית, משרד </w:t>
      </w:r>
      <w:proofErr w:type="spellStart"/>
      <w:r w:rsidRPr="009055D2">
        <w:rPr>
          <w:rFonts w:ascii="David" w:hAnsi="David" w:cs="David"/>
          <w:sz w:val="24"/>
          <w:szCs w:val="24"/>
          <w:rtl/>
        </w:rPr>
        <w:t>התמ"ת</w:t>
      </w:r>
      <w:proofErr w:type="spellEnd"/>
      <w:r w:rsidRPr="009055D2">
        <w:rPr>
          <w:rFonts w:ascii="David" w:hAnsi="David" w:cs="David"/>
          <w:sz w:val="24"/>
          <w:szCs w:val="24"/>
          <w:rtl/>
        </w:rPr>
        <w:t>, משרד החינוך)</w:t>
      </w:r>
    </w:p>
    <w:p w:rsidR="00055877" w:rsidRDefault="00055877" w:rsidP="00055877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פיתוח שיתופי פעולה, הובלת יוזמות חינוכיות חדשות, פיתוח וביסוס תפיסה חינוכית קהילתית התואמת את חזון הקהילה</w:t>
      </w:r>
    </w:p>
    <w:p w:rsidR="00546381" w:rsidRPr="009055D2" w:rsidRDefault="00546381" w:rsidP="00546381">
      <w:pPr>
        <w:pStyle w:val="a8"/>
        <w:numPr>
          <w:ilvl w:val="0"/>
          <w:numId w:val="5"/>
        </w:numPr>
        <w:bidi/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השתתפות בצוותים ופורמים: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מינהלת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חינוך, פורום מנהלי חינוך</w:t>
      </w:r>
      <w:r w:rsidRPr="0054638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במועצה.</w:t>
      </w:r>
    </w:p>
    <w:p w:rsidR="00055877" w:rsidRPr="009055D2" w:rsidRDefault="00055877" w:rsidP="00055877">
      <w:pPr>
        <w:spacing w:before="120" w:line="276" w:lineRule="auto"/>
        <w:rPr>
          <w:rFonts w:ascii="David" w:hAnsi="David" w:cs="David"/>
          <w:color w:val="2F5496"/>
          <w:u w:val="single"/>
          <w:rtl/>
          <w:lang w:val="en-GB"/>
        </w:rPr>
      </w:pPr>
      <w:r w:rsidRPr="009055D2">
        <w:rPr>
          <w:rFonts w:ascii="David" w:hAnsi="David" w:cs="David"/>
          <w:color w:val="2F5496"/>
          <w:u w:val="single"/>
          <w:rtl/>
          <w:lang w:val="en-GB"/>
        </w:rPr>
        <w:t>דרישות התפקיד: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כושר ניהול וארגון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תואר ראשון בחינוך או שווה ערך (רצוי, עדיפות תינתן לבעלי תואר בניהול מערכות חינוך קיבוציות והכשרה בגיל הרך)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ניסיון בניהול מערכת חינוכית בגיל הרך</w:t>
      </w:r>
      <w:r w:rsidR="009419AB">
        <w:rPr>
          <w:rFonts w:ascii="David" w:hAnsi="David" w:cs="David" w:hint="cs"/>
          <w:sz w:val="24"/>
          <w:szCs w:val="24"/>
          <w:rtl/>
        </w:rPr>
        <w:t xml:space="preserve"> - חובה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הכרות עם הקהילה הקיבוצית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כושר מנהיגות והובלת צוותים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יכולת לעבודת צוות ותקשורת בין אישית טובה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בעל/ת יוזמה, חזון, חדשנות חינוכית, יצירתיות ומעוף</w:t>
      </w:r>
    </w:p>
    <w:p w:rsidR="00055877" w:rsidRPr="009055D2" w:rsidRDefault="00055877" w:rsidP="00055877">
      <w:pPr>
        <w:pStyle w:val="a8"/>
        <w:numPr>
          <w:ilvl w:val="0"/>
          <w:numId w:val="6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9055D2">
        <w:rPr>
          <w:rFonts w:ascii="David" w:hAnsi="David" w:cs="David"/>
          <w:sz w:val="24"/>
          <w:szCs w:val="24"/>
          <w:rtl/>
        </w:rPr>
        <w:t>נכונות לעבודה בשעות גמישות</w:t>
      </w:r>
    </w:p>
    <w:p w:rsidR="00546381" w:rsidRPr="00546381" w:rsidRDefault="00055877" w:rsidP="00705B54">
      <w:pPr>
        <w:pStyle w:val="a8"/>
        <w:numPr>
          <w:ilvl w:val="0"/>
          <w:numId w:val="6"/>
        </w:numPr>
        <w:bidi/>
        <w:spacing w:before="120" w:after="0" w:line="360" w:lineRule="auto"/>
        <w:rPr>
          <w:rFonts w:ascii="David" w:hAnsi="David" w:cs="David"/>
          <w:u w:val="single"/>
          <w:rtl/>
        </w:rPr>
      </w:pPr>
      <w:r w:rsidRPr="00546381">
        <w:rPr>
          <w:rFonts w:ascii="David" w:hAnsi="David" w:cs="David"/>
          <w:sz w:val="24"/>
          <w:szCs w:val="24"/>
          <w:rtl/>
        </w:rPr>
        <w:t>ניידות</w:t>
      </w:r>
    </w:p>
    <w:p w:rsidR="00E77416" w:rsidRDefault="00E77416" w:rsidP="00546381">
      <w:pPr>
        <w:spacing w:before="120" w:line="360" w:lineRule="auto"/>
        <w:rPr>
          <w:rFonts w:ascii="David" w:hAnsi="David" w:cs="David"/>
          <w:u w:val="single"/>
          <w:rtl/>
          <w:lang w:val="en-GB"/>
        </w:rPr>
      </w:pPr>
    </w:p>
    <w:p w:rsidR="00055877" w:rsidRPr="00546381" w:rsidRDefault="00055877" w:rsidP="00546381">
      <w:pPr>
        <w:spacing w:before="120" w:line="360" w:lineRule="auto"/>
        <w:rPr>
          <w:rFonts w:ascii="David" w:hAnsi="David" w:cs="David"/>
          <w:rtl/>
          <w:lang w:val="en-GB"/>
        </w:rPr>
      </w:pPr>
      <w:r w:rsidRPr="00546381">
        <w:rPr>
          <w:rFonts w:ascii="David" w:hAnsi="David" w:cs="David"/>
          <w:u w:val="single"/>
          <w:rtl/>
          <w:lang w:val="en-GB"/>
        </w:rPr>
        <w:t>היקף המשרה</w:t>
      </w:r>
      <w:r w:rsidRPr="00546381">
        <w:rPr>
          <w:rFonts w:ascii="David" w:hAnsi="David" w:cs="David"/>
          <w:rtl/>
          <w:lang w:val="en-GB"/>
        </w:rPr>
        <w:t>:  8</w:t>
      </w:r>
      <w:r w:rsidR="00546381" w:rsidRPr="00546381">
        <w:rPr>
          <w:rFonts w:ascii="David" w:hAnsi="David" w:cs="David" w:hint="cs"/>
          <w:rtl/>
          <w:lang w:val="en-GB"/>
        </w:rPr>
        <w:t>0%</w:t>
      </w:r>
    </w:p>
    <w:p w:rsidR="00055877" w:rsidRPr="00E77416" w:rsidRDefault="00055877" w:rsidP="00E77416">
      <w:pPr>
        <w:spacing w:line="360" w:lineRule="auto"/>
        <w:rPr>
          <w:rFonts w:ascii="David" w:hAnsi="David" w:cs="David"/>
          <w:rtl/>
          <w:lang w:val="en-GB"/>
        </w:rPr>
      </w:pPr>
      <w:r w:rsidRPr="00546381">
        <w:rPr>
          <w:rFonts w:ascii="David" w:hAnsi="David" w:cs="David"/>
          <w:u w:val="single"/>
          <w:rtl/>
          <w:lang w:val="en-GB"/>
        </w:rPr>
        <w:t>תחילת עבודה</w:t>
      </w:r>
      <w:r w:rsidRPr="00546381">
        <w:rPr>
          <w:rFonts w:ascii="David" w:hAnsi="David" w:cs="David"/>
          <w:rtl/>
          <w:lang w:val="en-GB"/>
        </w:rPr>
        <w:t>: מידית</w:t>
      </w:r>
      <w:r w:rsidRPr="00546381">
        <w:rPr>
          <w:rFonts w:ascii="David" w:hAnsi="David" w:cs="David"/>
          <w:bCs/>
          <w:rtl/>
        </w:rPr>
        <w:tab/>
      </w:r>
    </w:p>
    <w:p w:rsidR="00055877" w:rsidRPr="00546381" w:rsidRDefault="00055877" w:rsidP="00546381">
      <w:pPr>
        <w:spacing w:line="360" w:lineRule="auto"/>
        <w:rPr>
          <w:rFonts w:ascii="David" w:hAnsi="David" w:cs="David"/>
          <w:u w:val="single"/>
          <w:rtl/>
          <w:lang w:val="en-GB"/>
        </w:rPr>
      </w:pPr>
      <w:r w:rsidRPr="00546381">
        <w:rPr>
          <w:rFonts w:ascii="David" w:hAnsi="David" w:cs="David"/>
          <w:u w:val="single"/>
          <w:rtl/>
          <w:lang w:val="en-GB"/>
        </w:rPr>
        <w:t>כפיפות</w:t>
      </w:r>
      <w:r w:rsidR="00670229">
        <w:rPr>
          <w:rFonts w:ascii="David" w:hAnsi="David" w:cs="David" w:hint="cs"/>
          <w:u w:val="single"/>
          <w:rtl/>
          <w:lang w:val="en-GB"/>
        </w:rPr>
        <w:t>:</w:t>
      </w:r>
      <w:r w:rsidRPr="00546381">
        <w:rPr>
          <w:rFonts w:ascii="David" w:hAnsi="David" w:cs="David"/>
          <w:u w:val="single"/>
          <w:rtl/>
          <w:lang w:val="en-GB"/>
        </w:rPr>
        <w:t xml:space="preserve"> </w:t>
      </w:r>
      <w:r w:rsidRPr="00670229">
        <w:rPr>
          <w:rFonts w:ascii="David" w:hAnsi="David" w:cs="David"/>
          <w:rtl/>
          <w:lang w:val="en-GB"/>
        </w:rPr>
        <w:t>למנהל קהילה</w:t>
      </w:r>
    </w:p>
    <w:p w:rsidR="00493086" w:rsidRPr="006F32A4" w:rsidRDefault="00493086" w:rsidP="006F32A4">
      <w:pPr>
        <w:rPr>
          <w:rFonts w:ascii="David" w:hAnsi="David" w:cs="David"/>
          <w:rtl/>
        </w:rPr>
      </w:pPr>
    </w:p>
    <w:p w:rsidR="00BB3A29" w:rsidRPr="00EF43A1" w:rsidRDefault="00BB3A29" w:rsidP="00BB3A29">
      <w:pPr>
        <w:tabs>
          <w:tab w:val="center" w:pos="0"/>
        </w:tabs>
        <w:rPr>
          <w:rFonts w:ascii="Arial" w:hAnsi="Arial" w:cs="Arial"/>
          <w:b/>
          <w:bCs/>
          <w:sz w:val="28"/>
          <w:u w:val="single"/>
          <w:rtl/>
        </w:rPr>
      </w:pPr>
    </w:p>
    <w:p w:rsidR="00670229" w:rsidRDefault="00670229" w:rsidP="00670229">
      <w:pPr>
        <w:spacing w:line="360" w:lineRule="auto"/>
        <w:jc w:val="center"/>
        <w:rPr>
          <w:rFonts w:ascii="David" w:hAnsi="David" w:cs="David"/>
          <w:b/>
          <w:bCs/>
          <w:sz w:val="22"/>
          <w:szCs w:val="22"/>
        </w:rPr>
      </w:pPr>
      <w:r>
        <w:rPr>
          <w:rFonts w:ascii="David" w:hAnsi="David" w:cs="David"/>
          <w:b/>
          <w:bCs/>
          <w:rtl/>
        </w:rPr>
        <w:t>קורות חיים יש לשלוח ל –</w:t>
      </w:r>
      <w:r w:rsidR="00E77416">
        <w:rPr>
          <w:rFonts w:asciiTheme="minorHAnsi" w:hAnsiTheme="minorHAnsi" w:cs="David"/>
          <w:b/>
          <w:bCs/>
        </w:rPr>
        <w:t>h-r@shomrat.biz</w:t>
      </w:r>
      <w:r>
        <w:rPr>
          <w:rFonts w:ascii="David" w:hAnsi="David" w:cs="David"/>
          <w:b/>
          <w:bCs/>
        </w:rPr>
        <w:t xml:space="preserve"> </w:t>
      </w:r>
      <w:r>
        <w:rPr>
          <w:rFonts w:ascii="David" w:hAnsi="David" w:cs="David"/>
          <w:b/>
          <w:bCs/>
          <w:rtl/>
        </w:rPr>
        <w:t xml:space="preserve"> עד ה- </w:t>
      </w:r>
      <w:r w:rsidR="00BE2D5D">
        <w:rPr>
          <w:rFonts w:ascii="David" w:hAnsi="David" w:cs="David" w:hint="cs"/>
          <w:b/>
          <w:bCs/>
          <w:rtl/>
        </w:rPr>
        <w:t>30</w:t>
      </w:r>
      <w:r w:rsidR="00E77416">
        <w:rPr>
          <w:rFonts w:ascii="David" w:hAnsi="David" w:cs="David" w:hint="cs"/>
          <w:b/>
          <w:bCs/>
          <w:rtl/>
        </w:rPr>
        <w:t>.9</w:t>
      </w:r>
      <w:r>
        <w:rPr>
          <w:rFonts w:ascii="David" w:hAnsi="David" w:cs="David"/>
          <w:b/>
          <w:bCs/>
          <w:rtl/>
        </w:rPr>
        <w:t>.202</w:t>
      </w:r>
      <w:r>
        <w:rPr>
          <w:rFonts w:ascii="David" w:hAnsi="David" w:cs="David" w:hint="cs"/>
          <w:b/>
          <w:bCs/>
          <w:rtl/>
        </w:rPr>
        <w:t>3</w:t>
      </w:r>
    </w:p>
    <w:p w:rsidR="00E70C7C" w:rsidRPr="00670229" w:rsidRDefault="00E70C7C" w:rsidP="00BB3A29">
      <w:pPr>
        <w:rPr>
          <w:rFonts w:cs="Narkisim"/>
          <w:sz w:val="28"/>
          <w:szCs w:val="28"/>
          <w:rtl/>
        </w:rPr>
      </w:pPr>
    </w:p>
    <w:sectPr w:rsidR="00E70C7C" w:rsidRPr="00670229" w:rsidSect="004218B1">
      <w:headerReference w:type="first" r:id="rId7"/>
      <w:type w:val="continuous"/>
      <w:pgSz w:w="11906" w:h="16838" w:code="9"/>
      <w:pgMar w:top="1800" w:right="1700" w:bottom="173" w:left="180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5B" w:rsidRDefault="002C765B" w:rsidP="00094807">
      <w:r>
        <w:separator/>
      </w:r>
    </w:p>
  </w:endnote>
  <w:endnote w:type="continuationSeparator" w:id="0">
    <w:p w:rsidR="002C765B" w:rsidRDefault="002C765B" w:rsidP="0009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5B" w:rsidRDefault="002C765B" w:rsidP="00094807">
      <w:r>
        <w:separator/>
      </w:r>
    </w:p>
  </w:footnote>
  <w:footnote w:type="continuationSeparator" w:id="0">
    <w:p w:rsidR="002C765B" w:rsidRDefault="002C765B" w:rsidP="0009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5F" w:rsidRDefault="00E77416" w:rsidP="006F32A4">
    <w:pPr>
      <w:pStyle w:val="a3"/>
      <w:jc w:val="right"/>
      <w:rPr>
        <w:rtl/>
      </w:rPr>
    </w:pPr>
    <w:r>
      <w:rPr>
        <w:rFonts w:hint="cs"/>
        <w:noProof/>
        <w:rtl/>
        <w:lang w:val="he-IL"/>
      </w:rPr>
      <w:drawing>
        <wp:anchor distT="0" distB="0" distL="0" distR="0" simplePos="0" relativeHeight="251658240" behindDoc="0" locked="0" layoutInCell="1" allowOverlap="1" wp14:editId="3694CF99">
          <wp:simplePos x="0" y="0"/>
          <wp:positionH relativeFrom="column">
            <wp:posOffset>3596640</wp:posOffset>
          </wp:positionH>
          <wp:positionV relativeFrom="paragraph">
            <wp:posOffset>-289560</wp:posOffset>
          </wp:positionV>
          <wp:extent cx="2320925" cy="1052830"/>
          <wp:effectExtent l="0" t="0" r="3175" b="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1052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0740"/>
    <w:multiLevelType w:val="hybridMultilevel"/>
    <w:tmpl w:val="D658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C74"/>
    <w:multiLevelType w:val="hybridMultilevel"/>
    <w:tmpl w:val="B7F2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65A3"/>
    <w:multiLevelType w:val="hybridMultilevel"/>
    <w:tmpl w:val="D5BAF000"/>
    <w:lvl w:ilvl="0" w:tplc="F67A2B64">
      <w:numFmt w:val="bullet"/>
      <w:lvlText w:val="•"/>
      <w:lvlJc w:val="left"/>
      <w:pPr>
        <w:ind w:left="72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56C3"/>
    <w:multiLevelType w:val="hybridMultilevel"/>
    <w:tmpl w:val="E5EA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54C41"/>
    <w:multiLevelType w:val="hybridMultilevel"/>
    <w:tmpl w:val="DF38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08BA"/>
    <w:multiLevelType w:val="hybridMultilevel"/>
    <w:tmpl w:val="CCAEE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D714B"/>
    <w:multiLevelType w:val="hybridMultilevel"/>
    <w:tmpl w:val="1CF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45"/>
    <w:rsid w:val="000034A7"/>
    <w:rsid w:val="00005599"/>
    <w:rsid w:val="00015199"/>
    <w:rsid w:val="00036C90"/>
    <w:rsid w:val="00041A96"/>
    <w:rsid w:val="00045F73"/>
    <w:rsid w:val="00046550"/>
    <w:rsid w:val="00052E81"/>
    <w:rsid w:val="00052F84"/>
    <w:rsid w:val="00055877"/>
    <w:rsid w:val="00060CDA"/>
    <w:rsid w:val="0007337A"/>
    <w:rsid w:val="00077159"/>
    <w:rsid w:val="000868D7"/>
    <w:rsid w:val="00086F15"/>
    <w:rsid w:val="00091300"/>
    <w:rsid w:val="000929F9"/>
    <w:rsid w:val="00094807"/>
    <w:rsid w:val="00095AD2"/>
    <w:rsid w:val="000B0966"/>
    <w:rsid w:val="000B1609"/>
    <w:rsid w:val="000C732A"/>
    <w:rsid w:val="000E6B74"/>
    <w:rsid w:val="000F63CD"/>
    <w:rsid w:val="001106A1"/>
    <w:rsid w:val="00122E29"/>
    <w:rsid w:val="00131E6E"/>
    <w:rsid w:val="00134540"/>
    <w:rsid w:val="0013755A"/>
    <w:rsid w:val="001471FA"/>
    <w:rsid w:val="00150885"/>
    <w:rsid w:val="001560DA"/>
    <w:rsid w:val="00163225"/>
    <w:rsid w:val="00167B21"/>
    <w:rsid w:val="00175B6E"/>
    <w:rsid w:val="00187D79"/>
    <w:rsid w:val="00190E4A"/>
    <w:rsid w:val="00193ADA"/>
    <w:rsid w:val="001966A9"/>
    <w:rsid w:val="001B46A9"/>
    <w:rsid w:val="001B4A62"/>
    <w:rsid w:val="001C0227"/>
    <w:rsid w:val="001D20AB"/>
    <w:rsid w:val="001D2428"/>
    <w:rsid w:val="001D4D2E"/>
    <w:rsid w:val="001F61D5"/>
    <w:rsid w:val="001F6FEB"/>
    <w:rsid w:val="00200B4A"/>
    <w:rsid w:val="0021356D"/>
    <w:rsid w:val="00217A6F"/>
    <w:rsid w:val="00217F3E"/>
    <w:rsid w:val="0022216E"/>
    <w:rsid w:val="002273C2"/>
    <w:rsid w:val="00234579"/>
    <w:rsid w:val="00243EE9"/>
    <w:rsid w:val="00245C41"/>
    <w:rsid w:val="002477FC"/>
    <w:rsid w:val="002556C6"/>
    <w:rsid w:val="0028390B"/>
    <w:rsid w:val="00293517"/>
    <w:rsid w:val="0029673F"/>
    <w:rsid w:val="002A3BC1"/>
    <w:rsid w:val="002B1F35"/>
    <w:rsid w:val="002B3D2D"/>
    <w:rsid w:val="002B6093"/>
    <w:rsid w:val="002C765B"/>
    <w:rsid w:val="002D02D4"/>
    <w:rsid w:val="002D5DF3"/>
    <w:rsid w:val="002E3E57"/>
    <w:rsid w:val="003018DA"/>
    <w:rsid w:val="00303083"/>
    <w:rsid w:val="00307438"/>
    <w:rsid w:val="00345672"/>
    <w:rsid w:val="00345E4F"/>
    <w:rsid w:val="00351625"/>
    <w:rsid w:val="00360F31"/>
    <w:rsid w:val="00361294"/>
    <w:rsid w:val="00375B28"/>
    <w:rsid w:val="0037718C"/>
    <w:rsid w:val="0037720B"/>
    <w:rsid w:val="0038190C"/>
    <w:rsid w:val="00381CC9"/>
    <w:rsid w:val="00381D2A"/>
    <w:rsid w:val="00384684"/>
    <w:rsid w:val="00387E97"/>
    <w:rsid w:val="00392CBA"/>
    <w:rsid w:val="003966FF"/>
    <w:rsid w:val="003967BD"/>
    <w:rsid w:val="00396C2D"/>
    <w:rsid w:val="003A42BA"/>
    <w:rsid w:val="003B1A3D"/>
    <w:rsid w:val="003D6A34"/>
    <w:rsid w:val="003E106E"/>
    <w:rsid w:val="003F0361"/>
    <w:rsid w:val="003F6546"/>
    <w:rsid w:val="004009E6"/>
    <w:rsid w:val="004125FD"/>
    <w:rsid w:val="004218B1"/>
    <w:rsid w:val="00424E01"/>
    <w:rsid w:val="00432161"/>
    <w:rsid w:val="00447D12"/>
    <w:rsid w:val="00450D32"/>
    <w:rsid w:val="004565AC"/>
    <w:rsid w:val="004566B4"/>
    <w:rsid w:val="00457859"/>
    <w:rsid w:val="00461EC4"/>
    <w:rsid w:val="00470938"/>
    <w:rsid w:val="00470F7B"/>
    <w:rsid w:val="00471507"/>
    <w:rsid w:val="00473BA9"/>
    <w:rsid w:val="0047620B"/>
    <w:rsid w:val="00476369"/>
    <w:rsid w:val="00492974"/>
    <w:rsid w:val="00493086"/>
    <w:rsid w:val="00495845"/>
    <w:rsid w:val="00495888"/>
    <w:rsid w:val="0049644F"/>
    <w:rsid w:val="004A513C"/>
    <w:rsid w:val="004B0B86"/>
    <w:rsid w:val="004B743A"/>
    <w:rsid w:val="004B7D3F"/>
    <w:rsid w:val="004C4AB7"/>
    <w:rsid w:val="004D0935"/>
    <w:rsid w:val="004D4030"/>
    <w:rsid w:val="004E21F7"/>
    <w:rsid w:val="004F5E88"/>
    <w:rsid w:val="00502F24"/>
    <w:rsid w:val="00503542"/>
    <w:rsid w:val="00512FBD"/>
    <w:rsid w:val="005233A2"/>
    <w:rsid w:val="00531442"/>
    <w:rsid w:val="00541C2F"/>
    <w:rsid w:val="00546381"/>
    <w:rsid w:val="0055175F"/>
    <w:rsid w:val="00555802"/>
    <w:rsid w:val="0059238C"/>
    <w:rsid w:val="005A156F"/>
    <w:rsid w:val="005B07AD"/>
    <w:rsid w:val="005C406D"/>
    <w:rsid w:val="005D38B7"/>
    <w:rsid w:val="005D7753"/>
    <w:rsid w:val="005E4C56"/>
    <w:rsid w:val="005E7A67"/>
    <w:rsid w:val="005F35E1"/>
    <w:rsid w:val="005F556E"/>
    <w:rsid w:val="00623226"/>
    <w:rsid w:val="0062686D"/>
    <w:rsid w:val="00627F61"/>
    <w:rsid w:val="00636865"/>
    <w:rsid w:val="006369EB"/>
    <w:rsid w:val="006403A1"/>
    <w:rsid w:val="0064647E"/>
    <w:rsid w:val="00655B30"/>
    <w:rsid w:val="00656181"/>
    <w:rsid w:val="0065708A"/>
    <w:rsid w:val="006668FF"/>
    <w:rsid w:val="00670229"/>
    <w:rsid w:val="00670B97"/>
    <w:rsid w:val="0067207A"/>
    <w:rsid w:val="00675765"/>
    <w:rsid w:val="00680E0B"/>
    <w:rsid w:val="006A2337"/>
    <w:rsid w:val="006A72E1"/>
    <w:rsid w:val="006B053C"/>
    <w:rsid w:val="006B2F2B"/>
    <w:rsid w:val="006B4450"/>
    <w:rsid w:val="006C5A4B"/>
    <w:rsid w:val="006E2B13"/>
    <w:rsid w:val="006F32A4"/>
    <w:rsid w:val="007053AE"/>
    <w:rsid w:val="007134A7"/>
    <w:rsid w:val="00714D34"/>
    <w:rsid w:val="00725A42"/>
    <w:rsid w:val="00741110"/>
    <w:rsid w:val="0075436E"/>
    <w:rsid w:val="00761258"/>
    <w:rsid w:val="00764AA5"/>
    <w:rsid w:val="007700F0"/>
    <w:rsid w:val="007713E4"/>
    <w:rsid w:val="00775424"/>
    <w:rsid w:val="00776B8F"/>
    <w:rsid w:val="007865F4"/>
    <w:rsid w:val="007A4493"/>
    <w:rsid w:val="007A571E"/>
    <w:rsid w:val="007B7762"/>
    <w:rsid w:val="007C38A9"/>
    <w:rsid w:val="007C7608"/>
    <w:rsid w:val="007D0F48"/>
    <w:rsid w:val="007D1CB3"/>
    <w:rsid w:val="007E4A31"/>
    <w:rsid w:val="007E76FA"/>
    <w:rsid w:val="007E7EC2"/>
    <w:rsid w:val="007F08E9"/>
    <w:rsid w:val="0080630C"/>
    <w:rsid w:val="00812C7E"/>
    <w:rsid w:val="008133C1"/>
    <w:rsid w:val="00833D70"/>
    <w:rsid w:val="00843E47"/>
    <w:rsid w:val="00846E82"/>
    <w:rsid w:val="0085107C"/>
    <w:rsid w:val="00857CA4"/>
    <w:rsid w:val="00863D88"/>
    <w:rsid w:val="0087135B"/>
    <w:rsid w:val="008761D4"/>
    <w:rsid w:val="00877FB0"/>
    <w:rsid w:val="008870BA"/>
    <w:rsid w:val="008B0252"/>
    <w:rsid w:val="008D746B"/>
    <w:rsid w:val="008F0BAA"/>
    <w:rsid w:val="008F6924"/>
    <w:rsid w:val="009012BB"/>
    <w:rsid w:val="0091721F"/>
    <w:rsid w:val="009173BD"/>
    <w:rsid w:val="00924CC5"/>
    <w:rsid w:val="00941326"/>
    <w:rsid w:val="009419AB"/>
    <w:rsid w:val="00951B4A"/>
    <w:rsid w:val="009759B0"/>
    <w:rsid w:val="0097775C"/>
    <w:rsid w:val="00977AFA"/>
    <w:rsid w:val="00994486"/>
    <w:rsid w:val="009A0036"/>
    <w:rsid w:val="009A3AB5"/>
    <w:rsid w:val="009B1D6E"/>
    <w:rsid w:val="009B5528"/>
    <w:rsid w:val="009C722A"/>
    <w:rsid w:val="009D3EDE"/>
    <w:rsid w:val="009E286C"/>
    <w:rsid w:val="009F68E5"/>
    <w:rsid w:val="00A04D5F"/>
    <w:rsid w:val="00A22682"/>
    <w:rsid w:val="00A2467B"/>
    <w:rsid w:val="00A27E53"/>
    <w:rsid w:val="00A27F7D"/>
    <w:rsid w:val="00A3296D"/>
    <w:rsid w:val="00A35407"/>
    <w:rsid w:val="00A35EB7"/>
    <w:rsid w:val="00A529A0"/>
    <w:rsid w:val="00A5304A"/>
    <w:rsid w:val="00A60651"/>
    <w:rsid w:val="00A86DA1"/>
    <w:rsid w:val="00A95C3D"/>
    <w:rsid w:val="00A96454"/>
    <w:rsid w:val="00AA5EAE"/>
    <w:rsid w:val="00AA64AE"/>
    <w:rsid w:val="00AB0201"/>
    <w:rsid w:val="00AB326C"/>
    <w:rsid w:val="00AB7DE1"/>
    <w:rsid w:val="00AC50D5"/>
    <w:rsid w:val="00AC7617"/>
    <w:rsid w:val="00AE69EB"/>
    <w:rsid w:val="00AF5CD5"/>
    <w:rsid w:val="00B0640D"/>
    <w:rsid w:val="00B122CB"/>
    <w:rsid w:val="00B156B1"/>
    <w:rsid w:val="00B159F1"/>
    <w:rsid w:val="00B20014"/>
    <w:rsid w:val="00B23E9F"/>
    <w:rsid w:val="00B33C49"/>
    <w:rsid w:val="00B34E2B"/>
    <w:rsid w:val="00B41D68"/>
    <w:rsid w:val="00B43828"/>
    <w:rsid w:val="00B564DF"/>
    <w:rsid w:val="00B71E46"/>
    <w:rsid w:val="00B8393F"/>
    <w:rsid w:val="00BA43E8"/>
    <w:rsid w:val="00BA4E84"/>
    <w:rsid w:val="00BB3A29"/>
    <w:rsid w:val="00BC4BC6"/>
    <w:rsid w:val="00BC7D17"/>
    <w:rsid w:val="00BE10A2"/>
    <w:rsid w:val="00BE2D5D"/>
    <w:rsid w:val="00BE47B4"/>
    <w:rsid w:val="00BE571F"/>
    <w:rsid w:val="00BF5C5B"/>
    <w:rsid w:val="00C0449E"/>
    <w:rsid w:val="00C04676"/>
    <w:rsid w:val="00C131AA"/>
    <w:rsid w:val="00C21EB3"/>
    <w:rsid w:val="00C319D2"/>
    <w:rsid w:val="00C33F3B"/>
    <w:rsid w:val="00C3498D"/>
    <w:rsid w:val="00C438C6"/>
    <w:rsid w:val="00C45EAA"/>
    <w:rsid w:val="00C52FFC"/>
    <w:rsid w:val="00C572CD"/>
    <w:rsid w:val="00C61466"/>
    <w:rsid w:val="00C645D3"/>
    <w:rsid w:val="00C66773"/>
    <w:rsid w:val="00C7073C"/>
    <w:rsid w:val="00C73B48"/>
    <w:rsid w:val="00C842BE"/>
    <w:rsid w:val="00CA31D1"/>
    <w:rsid w:val="00CA7D2D"/>
    <w:rsid w:val="00CB2C6A"/>
    <w:rsid w:val="00CD7142"/>
    <w:rsid w:val="00CE09C1"/>
    <w:rsid w:val="00CE29D6"/>
    <w:rsid w:val="00CE3B1C"/>
    <w:rsid w:val="00CE3E3D"/>
    <w:rsid w:val="00CE4B43"/>
    <w:rsid w:val="00CE79E4"/>
    <w:rsid w:val="00CF55A3"/>
    <w:rsid w:val="00D0207D"/>
    <w:rsid w:val="00D044BC"/>
    <w:rsid w:val="00D20F9E"/>
    <w:rsid w:val="00D3493B"/>
    <w:rsid w:val="00D36110"/>
    <w:rsid w:val="00D5258A"/>
    <w:rsid w:val="00D5432D"/>
    <w:rsid w:val="00D817E2"/>
    <w:rsid w:val="00D8355D"/>
    <w:rsid w:val="00D8559A"/>
    <w:rsid w:val="00D94643"/>
    <w:rsid w:val="00DA3491"/>
    <w:rsid w:val="00DD0565"/>
    <w:rsid w:val="00DF44AD"/>
    <w:rsid w:val="00DF7E02"/>
    <w:rsid w:val="00E052E2"/>
    <w:rsid w:val="00E05705"/>
    <w:rsid w:val="00E135E0"/>
    <w:rsid w:val="00E217F3"/>
    <w:rsid w:val="00E33340"/>
    <w:rsid w:val="00E35B13"/>
    <w:rsid w:val="00E439D4"/>
    <w:rsid w:val="00E450B9"/>
    <w:rsid w:val="00E468C6"/>
    <w:rsid w:val="00E70C7C"/>
    <w:rsid w:val="00E71741"/>
    <w:rsid w:val="00E77416"/>
    <w:rsid w:val="00E931F1"/>
    <w:rsid w:val="00E95EFD"/>
    <w:rsid w:val="00EA6659"/>
    <w:rsid w:val="00EA6CB2"/>
    <w:rsid w:val="00EC22D5"/>
    <w:rsid w:val="00EC6824"/>
    <w:rsid w:val="00ED636E"/>
    <w:rsid w:val="00EE5749"/>
    <w:rsid w:val="00EE7021"/>
    <w:rsid w:val="00EF2CE1"/>
    <w:rsid w:val="00F152FC"/>
    <w:rsid w:val="00F31B0C"/>
    <w:rsid w:val="00F34680"/>
    <w:rsid w:val="00F34864"/>
    <w:rsid w:val="00F46748"/>
    <w:rsid w:val="00F657C0"/>
    <w:rsid w:val="00F66195"/>
    <w:rsid w:val="00F67774"/>
    <w:rsid w:val="00F83171"/>
    <w:rsid w:val="00F83D45"/>
    <w:rsid w:val="00F87E3D"/>
    <w:rsid w:val="00F91D5D"/>
    <w:rsid w:val="00F9508D"/>
    <w:rsid w:val="00FB1409"/>
    <w:rsid w:val="00FB166D"/>
    <w:rsid w:val="00FB5EC4"/>
    <w:rsid w:val="00FD4752"/>
    <w:rsid w:val="00FE1D0D"/>
    <w:rsid w:val="00FE4BCC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6DFD1"/>
  <w15:docId w15:val="{C613D416-3AE6-461F-98FE-A7391EB1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5877"/>
    <w:pPr>
      <w:keepNext/>
      <w:keepLines/>
      <w:spacing w:before="240" w:line="259" w:lineRule="auto"/>
      <w:outlineLvl w:val="0"/>
    </w:pPr>
    <w:rPr>
      <w:rFonts w:ascii="Calibri Light" w:hAnsi="Calibri Light" w:cs="Segoe UI"/>
      <w:bCs/>
      <w:color w:val="59595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80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94807"/>
    <w:rPr>
      <w:sz w:val="24"/>
      <w:szCs w:val="24"/>
    </w:rPr>
  </w:style>
  <w:style w:type="paragraph" w:styleId="a5">
    <w:name w:val="footer"/>
    <w:basedOn w:val="a"/>
    <w:link w:val="a6"/>
    <w:rsid w:val="0009480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94807"/>
    <w:rPr>
      <w:sz w:val="24"/>
      <w:szCs w:val="24"/>
    </w:rPr>
  </w:style>
  <w:style w:type="paragraph" w:styleId="a7">
    <w:name w:val="No Spacing"/>
    <w:uiPriority w:val="1"/>
    <w:qFormat/>
    <w:rsid w:val="00243EE9"/>
    <w:pPr>
      <w:bidi/>
    </w:pPr>
    <w:rPr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055877"/>
    <w:rPr>
      <w:rFonts w:ascii="Calibri Light" w:hAnsi="Calibri Light" w:cs="Segoe UI"/>
      <w:bCs/>
      <w:color w:val="595959"/>
      <w:sz w:val="32"/>
      <w:szCs w:val="32"/>
    </w:rPr>
  </w:style>
  <w:style w:type="paragraph" w:styleId="a8">
    <w:name w:val="List Paragraph"/>
    <w:basedOn w:val="a"/>
    <w:uiPriority w:val="34"/>
    <w:qFormat/>
    <w:rsid w:val="00055877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character" w:styleId="Hyperlink">
    <w:name w:val="Hyperlink"/>
    <w:basedOn w:val="a0"/>
    <w:uiPriority w:val="99"/>
    <w:semiHidden/>
    <w:unhideWhenUsed/>
    <w:rsid w:val="00670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zik\Documents\&#1500;&#1493;&#1490;&#1493;%20&#1490;&#1494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גזית</Template>
  <TotalTime>4</TotalTime>
  <Pages>1</Pages>
  <Words>180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zzz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Itzik</dc:creator>
  <cp:lastModifiedBy>חוה נח</cp:lastModifiedBy>
  <cp:revision>6</cp:revision>
  <dcterms:created xsi:type="dcterms:W3CDTF">2023-08-07T14:48:00Z</dcterms:created>
  <dcterms:modified xsi:type="dcterms:W3CDTF">2023-08-08T13:04:00Z</dcterms:modified>
</cp:coreProperties>
</file>